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4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17"/>
        <w:gridCol w:w="1474"/>
        <w:gridCol w:w="674"/>
        <w:gridCol w:w="841"/>
        <w:gridCol w:w="329"/>
        <w:gridCol w:w="1187"/>
        <w:gridCol w:w="399"/>
        <w:gridCol w:w="432"/>
        <w:gridCol w:w="721"/>
        <w:gridCol w:w="51"/>
        <w:gridCol w:w="1054"/>
        <w:gridCol w:w="1948"/>
        <w:gridCol w:w="718"/>
      </w:tblGrid>
      <w:tr w:rsidR="00D1754D" w:rsidRPr="00D92720" w14:paraId="575B7BF8" w14:textId="77777777" w:rsidTr="00BD7C61">
        <w:trPr>
          <w:trHeight w:val="259"/>
          <w:jc w:val="center"/>
        </w:trPr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4AEC6547" w14:textId="77777777" w:rsidR="00D92720" w:rsidRPr="00D92720" w:rsidRDefault="00D92720" w:rsidP="00D92720">
            <w:pPr>
              <w:pStyle w:val="Tex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69F620FE" w14:textId="77777777" w:rsidR="00D92720" w:rsidRPr="00D92720" w:rsidRDefault="003F4BE6" w:rsidP="000E319C">
            <w:pPr>
              <w:pStyle w:val="Heading2"/>
            </w:pPr>
            <w:r>
              <w:t>Date of last revision</w:t>
            </w:r>
            <w:r w:rsidR="00E520AF">
              <w:t>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25CA610" w14:textId="77777777" w:rsidR="00D92720" w:rsidRPr="00D92720" w:rsidRDefault="00D13EC7" w:rsidP="007A1404">
            <w:pPr>
              <w:pStyle w:val="Textrightaligned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>
              <w:fldChar w:fldCharType="separate"/>
            </w:r>
            <w:r w:rsidR="00A07ECA">
              <w:rPr>
                <w:rFonts w:ascii="Times New Roman" w:hAnsi="Times New Roman"/>
                <w:noProof/>
              </w:rPr>
              <w:t> </w:t>
            </w:r>
            <w:r w:rsidR="00A07ECA">
              <w:rPr>
                <w:rFonts w:ascii="Times New Roman" w:hAnsi="Times New Roman"/>
                <w:noProof/>
              </w:rPr>
              <w:t> </w:t>
            </w:r>
            <w:r w:rsidR="00A07ECA">
              <w:rPr>
                <w:rFonts w:ascii="Times New Roman" w:hAnsi="Times New Roman"/>
                <w:noProof/>
              </w:rPr>
              <w:t> </w:t>
            </w:r>
            <w:r w:rsidR="00A07ECA">
              <w:rPr>
                <w:rFonts w:ascii="Times New Roman" w:hAnsi="Times New Roman"/>
                <w:noProof/>
              </w:rPr>
              <w:t> </w:t>
            </w:r>
            <w:r w:rsidR="00A07ECA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493B08" w:rsidRPr="00D92720" w14:paraId="57A77894" w14:textId="77777777" w:rsidTr="00BD7C61">
        <w:trPr>
          <w:trHeight w:hRule="exact" w:val="720"/>
          <w:jc w:val="center"/>
        </w:trPr>
        <w:tc>
          <w:tcPr>
            <w:tcW w:w="1174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F195" w14:textId="77777777" w:rsidR="00C82F12" w:rsidRDefault="00132D22" w:rsidP="00C82F12">
            <w:pPr>
              <w:pStyle w:val="Heading1"/>
              <w:rPr>
                <w:sz w:val="30"/>
                <w:szCs w:val="30"/>
              </w:rPr>
            </w:pPr>
            <w:r w:rsidRPr="000349EA">
              <w:rPr>
                <w:sz w:val="30"/>
                <w:szCs w:val="30"/>
              </w:rPr>
              <w:t xml:space="preserve">Slavic languages </w:t>
            </w:r>
          </w:p>
          <w:p w14:paraId="4DFA71CC" w14:textId="431683E0" w:rsidR="00493B08" w:rsidRDefault="0079646D" w:rsidP="00C82F12">
            <w:pPr>
              <w:pStyle w:val="Heading1"/>
            </w:pPr>
            <w:r w:rsidRPr="000349EA">
              <w:rPr>
                <w:sz w:val="30"/>
                <w:szCs w:val="30"/>
              </w:rPr>
              <w:t>[</w:t>
            </w:r>
            <w:r w:rsidR="00AF64A7">
              <w:rPr>
                <w:sz w:val="30"/>
                <w:szCs w:val="30"/>
              </w:rPr>
              <w:t xml:space="preserve">track in </w:t>
            </w:r>
            <w:r w:rsidR="00C82F12">
              <w:rPr>
                <w:sz w:val="30"/>
                <w:szCs w:val="30"/>
              </w:rPr>
              <w:t>Czech, Polish, South Slavic, Ukrainian]</w:t>
            </w:r>
          </w:p>
          <w:p w14:paraId="1BEC8816" w14:textId="77777777" w:rsidR="005B1774" w:rsidRPr="005B1774" w:rsidRDefault="005B1774" w:rsidP="005B1774">
            <w:r>
              <w:t>F</w:t>
            </w:r>
          </w:p>
          <w:p w14:paraId="5C2D79D3" w14:textId="77777777" w:rsidR="005B1774" w:rsidRPr="005B1774" w:rsidRDefault="005B1774" w:rsidP="005B1774"/>
        </w:tc>
      </w:tr>
      <w:tr w:rsidR="00493B08" w:rsidRPr="00D92720" w14:paraId="2BD6C2A0" w14:textId="77777777" w:rsidTr="00BD7C61">
        <w:trPr>
          <w:trHeight w:hRule="exact" w:val="720"/>
          <w:jc w:val="center"/>
        </w:trPr>
        <w:tc>
          <w:tcPr>
            <w:tcW w:w="11745" w:type="dxa"/>
            <w:gridSpan w:val="13"/>
            <w:tcBorders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9B94E" w14:textId="77777777" w:rsidR="00493B08" w:rsidRPr="000E319C" w:rsidRDefault="00493B08" w:rsidP="00132D22">
            <w:pPr>
              <w:pStyle w:val="Heading4"/>
              <w:jc w:val="left"/>
            </w:pPr>
          </w:p>
        </w:tc>
      </w:tr>
      <w:tr w:rsidR="00322386" w:rsidRPr="00D92720" w14:paraId="36983069" w14:textId="77777777" w:rsidTr="00BD7C61">
        <w:trPr>
          <w:trHeight w:val="288"/>
          <w:jc w:val="center"/>
        </w:trPr>
        <w:tc>
          <w:tcPr>
            <w:tcW w:w="3391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F52D11" w14:textId="77777777" w:rsidR="00322386" w:rsidRPr="00D92720" w:rsidRDefault="00322386" w:rsidP="00322386">
            <w:pPr>
              <w:pStyle w:val="Text"/>
            </w:pPr>
            <w:r w:rsidRPr="000E319C">
              <w:rPr>
                <w:rStyle w:val="Heading2Char"/>
              </w:rPr>
              <w:t>Name</w:t>
            </w:r>
            <w:r>
              <w:t xml:space="preserve">: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13EC7"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D13EC7">
              <w:fldChar w:fldCharType="end"/>
            </w:r>
          </w:p>
        </w:tc>
        <w:tc>
          <w:tcPr>
            <w:tcW w:w="343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CEE72E" w14:textId="77777777" w:rsidR="00322386" w:rsidRPr="00D92720" w:rsidRDefault="00322386" w:rsidP="003F4BE6">
            <w:pPr>
              <w:pStyle w:val="Heading2"/>
            </w:pPr>
            <w:r>
              <w:t xml:space="preserve">UNI: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13E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13EC7">
              <w:fldChar w:fldCharType="end"/>
            </w:r>
          </w:p>
        </w:tc>
        <w:tc>
          <w:tcPr>
            <w:tcW w:w="492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C8788CF" w14:textId="77777777" w:rsidR="00322386" w:rsidRPr="004734AB" w:rsidRDefault="00322386" w:rsidP="004734AB">
            <w:pPr>
              <w:pStyle w:val="Text"/>
            </w:pPr>
            <w:r>
              <w:rPr>
                <w:b/>
                <w:bCs/>
              </w:rPr>
              <w:t>Phone</w:t>
            </w:r>
            <w:r w:rsidRPr="00322386">
              <w:rPr>
                <w:b/>
                <w:bCs/>
              </w:rPr>
              <w:t>:</w:t>
            </w:r>
            <w:r>
              <w:t xml:space="preserve">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instrText xml:space="preserve"> FORMTEXT </w:instrText>
            </w:r>
            <w:r w:rsidR="00D13EC7"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D13EC7">
              <w:fldChar w:fldCharType="end"/>
            </w:r>
            <w:bookmarkEnd w:id="0"/>
          </w:p>
        </w:tc>
      </w:tr>
      <w:tr w:rsidR="00322386" w:rsidRPr="00D92720" w14:paraId="7FDDD18E" w14:textId="77777777" w:rsidTr="00BD7C61">
        <w:trPr>
          <w:trHeight w:val="288"/>
          <w:jc w:val="center"/>
        </w:trPr>
        <w:tc>
          <w:tcPr>
            <w:tcW w:w="4065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86035D" w14:textId="77777777" w:rsidR="00322386" w:rsidRPr="00D92720" w:rsidRDefault="00322386" w:rsidP="00322386">
            <w:pPr>
              <w:pStyle w:val="Heading2"/>
            </w:pPr>
            <w:r>
              <w:t xml:space="preserve">Date Enrolled in M.A. Program: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13E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13EC7">
              <w:fldChar w:fldCharType="end"/>
            </w:r>
          </w:p>
        </w:tc>
        <w:tc>
          <w:tcPr>
            <w:tcW w:w="768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B3BCABF" w14:textId="77777777" w:rsidR="00322386" w:rsidRPr="00D92720" w:rsidRDefault="00322386" w:rsidP="00322386">
            <w:pPr>
              <w:pStyle w:val="Heading2"/>
            </w:pPr>
            <w:r>
              <w:t xml:space="preserve">Date of M.A.: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13E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13EC7">
              <w:fldChar w:fldCharType="end"/>
            </w:r>
          </w:p>
        </w:tc>
      </w:tr>
      <w:tr w:rsidR="00323901" w:rsidRPr="00D92720" w14:paraId="26AA2398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BBD426C" w14:textId="77777777" w:rsidR="00323901" w:rsidRDefault="00323901" w:rsidP="004734AB">
            <w:pPr>
              <w:pStyle w:val="Text"/>
            </w:pPr>
            <w:r w:rsidRPr="00322386">
              <w:rPr>
                <w:b/>
                <w:bCs/>
              </w:rPr>
              <w:t>Mentor:</w:t>
            </w:r>
            <w:r>
              <w:t xml:space="preserve">  </w:t>
            </w:r>
            <w:r w:rsidR="00D13E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13EC7"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D13EC7">
              <w:fldChar w:fldCharType="end"/>
            </w:r>
          </w:p>
        </w:tc>
      </w:tr>
      <w:tr w:rsidR="00323901" w:rsidRPr="00D92720" w14:paraId="53256236" w14:textId="77777777" w:rsidTr="00BD7C61">
        <w:trPr>
          <w:trHeight w:hRule="exact" w:val="216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8244985" w14:textId="77777777" w:rsidR="00323901" w:rsidRPr="00D92720" w:rsidRDefault="00323901" w:rsidP="004734AB">
            <w:pPr>
              <w:pStyle w:val="Text"/>
            </w:pPr>
          </w:p>
        </w:tc>
      </w:tr>
      <w:tr w:rsidR="00323901" w:rsidRPr="00D92720" w14:paraId="0C36E48F" w14:textId="77777777" w:rsidTr="00BD7C61">
        <w:trPr>
          <w:trHeight w:hRule="exact" w:val="346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5C3584DC" w14:textId="5D38B1B9" w:rsidR="00323901" w:rsidRPr="00D92720" w:rsidRDefault="00B96346" w:rsidP="00356DC5">
            <w:pPr>
              <w:pStyle w:val="Heading3"/>
            </w:pPr>
            <w:r>
              <w:t xml:space="preserve">M.A. </w:t>
            </w:r>
            <w:r w:rsidR="00323901">
              <w:t>courses</w:t>
            </w:r>
          </w:p>
        </w:tc>
      </w:tr>
      <w:tr w:rsidR="00323901" w:rsidRPr="00D92720" w14:paraId="435FCB0B" w14:textId="77777777" w:rsidTr="00BD7C61">
        <w:trPr>
          <w:trHeight w:hRule="exact" w:val="216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0EB065C" w14:textId="77777777" w:rsidR="00323901" w:rsidRPr="00D92720" w:rsidRDefault="00323901" w:rsidP="00356DC5">
            <w:pPr>
              <w:pStyle w:val="Heading3"/>
            </w:pPr>
          </w:p>
        </w:tc>
      </w:tr>
      <w:tr w:rsidR="00542386" w:rsidRPr="00D92720" w14:paraId="28B6FC8E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FD33BF" w14:textId="77777777" w:rsidR="00542386" w:rsidRPr="00D92720" w:rsidRDefault="00542386" w:rsidP="00542386">
            <w:pPr>
              <w:pStyle w:val="Heading2"/>
            </w:pPr>
            <w:r>
              <w:t xml:space="preserve">M.A. Required Courses </w:t>
            </w:r>
            <w:r w:rsidRPr="00323901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must be for letter grade)</w:t>
            </w:r>
          </w:p>
        </w:tc>
      </w:tr>
      <w:tr w:rsidR="00542386" w:rsidRPr="00D92720" w14:paraId="61B4DCCE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03A915" w14:textId="77777777" w:rsidR="00542386" w:rsidRPr="00D92720" w:rsidRDefault="00542386" w:rsidP="001B1FC1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7A47C6" w14:textId="77777777" w:rsidR="00542386" w:rsidRPr="00D92720" w:rsidRDefault="00542386" w:rsidP="001B1FC1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2032CC" w14:textId="77777777" w:rsidR="00542386" w:rsidRPr="00D92720" w:rsidRDefault="00542386" w:rsidP="001B1FC1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499AF8" w14:textId="77777777" w:rsidR="00542386" w:rsidRPr="00D92720" w:rsidRDefault="00542386" w:rsidP="001B1FC1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CAF448" w14:textId="77777777" w:rsidR="00542386" w:rsidRPr="00D92720" w:rsidRDefault="00542386" w:rsidP="001B1FC1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0A6658" w14:textId="77777777" w:rsidR="00542386" w:rsidRPr="00D92720" w:rsidRDefault="00542386" w:rsidP="001B1FC1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304FEEF" w14:textId="77777777" w:rsidR="00542386" w:rsidRPr="00D92720" w:rsidRDefault="00542386" w:rsidP="001B1FC1">
            <w:pPr>
              <w:pStyle w:val="Text"/>
            </w:pPr>
            <w:r>
              <w:t>Grade</w:t>
            </w:r>
          </w:p>
        </w:tc>
      </w:tr>
      <w:tr w:rsidR="00542386" w:rsidRPr="00D92720" w14:paraId="14D5AEEB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87BDB3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386"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856753" w14:textId="77777777" w:rsidR="00542386" w:rsidRPr="001D332F" w:rsidRDefault="00542386" w:rsidP="001B1FC1">
            <w:pPr>
              <w:pStyle w:val="Text"/>
            </w:pPr>
            <w:r w:rsidRPr="001D332F">
              <w:t>Proseminar in Literary Studies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D9B931" w14:textId="4B8B23DF" w:rsidR="00542386" w:rsidRPr="00D92720" w:rsidRDefault="00971497" w:rsidP="001B1FC1">
            <w:pPr>
              <w:pStyle w:val="Text"/>
            </w:pPr>
            <w:r>
              <w:t>SLLT</w:t>
            </w:r>
            <w:r w:rsidR="00542386">
              <w:t xml:space="preserve"> G</w:t>
            </w:r>
            <w:r>
              <w:t>R</w:t>
            </w:r>
            <w:r w:rsidR="00542386">
              <w:t>8001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A23EB4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4C582D" w14:textId="77777777" w:rsidR="00542386" w:rsidRPr="00D92720" w:rsidRDefault="004764F8" w:rsidP="001B1FC1">
            <w:pPr>
              <w:pStyle w:val="Text"/>
            </w:pPr>
            <w:r>
              <w:t>4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DFBFEA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0FD260BB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542386" w:rsidRPr="00D92720" w14:paraId="1E777770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A41DB3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386"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143BF0" w14:textId="77777777" w:rsidR="00542386" w:rsidRPr="001D332F" w:rsidRDefault="00542386" w:rsidP="001B1FC1">
            <w:pPr>
              <w:pStyle w:val="Text"/>
            </w:pPr>
            <w:r w:rsidRPr="001D332F">
              <w:t>Directed Research for M.A. Essay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4C2CD9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613F53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C7195D" w14:textId="77777777" w:rsidR="00542386" w:rsidRPr="00D92720" w:rsidRDefault="006517C7" w:rsidP="001B1FC1">
            <w:pPr>
              <w:pStyle w:val="Text"/>
            </w:pPr>
            <w:r>
              <w:t>2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24BFD5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5E006F4" w14:textId="77777777" w:rsidR="00542386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2386">
              <w:instrText xml:space="preserve"> FORMTEXT </w:instrText>
            </w:r>
            <w:r>
              <w:fldChar w:fldCharType="separate"/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 w:rsidR="00542386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6517C7" w:rsidRPr="00D92720" w14:paraId="6FA494EF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2DD163" w14:textId="77777777" w:rsidR="006517C7" w:rsidRPr="00D92720" w:rsidRDefault="006517C7" w:rsidP="001B1FC1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C6AAAA" w14:textId="77777777" w:rsidR="006517C7" w:rsidRPr="001D332F" w:rsidRDefault="006517C7" w:rsidP="001B1FC1">
            <w:pPr>
              <w:pStyle w:val="Text"/>
            </w:pPr>
            <w:r w:rsidRPr="001D332F">
              <w:t>Directed Research for M.A. Essay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8E2496" w14:textId="77777777" w:rsidR="006517C7" w:rsidRPr="00D92720" w:rsidRDefault="006517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1E4664" w14:textId="77777777" w:rsidR="006517C7" w:rsidRPr="00D92720" w:rsidRDefault="006517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7F3124" w14:textId="77777777" w:rsidR="006517C7" w:rsidRPr="00D92720" w:rsidRDefault="006517C7" w:rsidP="001B1FC1">
            <w:pPr>
              <w:pStyle w:val="Text"/>
            </w:pPr>
            <w:r>
              <w:t>2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8CD825" w14:textId="77777777" w:rsidR="006517C7" w:rsidRPr="00D92720" w:rsidRDefault="006517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44CC168" w14:textId="77777777" w:rsidR="006517C7" w:rsidRPr="00D92720" w:rsidRDefault="006517C7" w:rsidP="001B1FC1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33C3" w:rsidRPr="00D92720" w14:paraId="500142A7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F29315" w14:textId="79E93608" w:rsidR="008333C3" w:rsidRPr="00D92720" w:rsidRDefault="008333C3" w:rsidP="008333C3">
            <w:pPr>
              <w:pStyle w:val="Heading2"/>
            </w:pPr>
            <w:r>
              <w:t>M.A. Literature</w:t>
            </w:r>
            <w:r w:rsidR="00C82F12">
              <w:t>, Culture, Lg.</w:t>
            </w:r>
            <w:r>
              <w:t xml:space="preserve"> Courses </w:t>
            </w:r>
            <w:r w:rsidR="005B1774">
              <w:rPr>
                <w:b w:val="0"/>
                <w:bCs/>
                <w:i/>
                <w:iCs/>
              </w:rPr>
              <w:t>(3</w:t>
            </w:r>
            <w:r w:rsidR="00103001">
              <w:rPr>
                <w:b w:val="0"/>
                <w:bCs/>
                <w:i/>
                <w:iCs/>
              </w:rPr>
              <w:t xml:space="preserve"> courses, 4000-level and above;</w:t>
            </w:r>
            <w:r w:rsidRPr="00323901">
              <w:rPr>
                <w:b w:val="0"/>
                <w:bCs/>
                <w:i/>
                <w:iCs/>
              </w:rPr>
              <w:t xml:space="preserve"> </w:t>
            </w:r>
            <w:r w:rsidR="005B1774">
              <w:rPr>
                <w:b w:val="0"/>
                <w:bCs/>
                <w:i/>
                <w:iCs/>
              </w:rPr>
              <w:t>1</w:t>
            </w:r>
            <w:r>
              <w:rPr>
                <w:b w:val="0"/>
                <w:bCs/>
                <w:i/>
                <w:iCs/>
              </w:rPr>
              <w:t xml:space="preserve"> may be for R credit</w:t>
            </w:r>
            <w:r w:rsidR="003A7EE7" w:rsidRPr="003A7EE7">
              <w:rPr>
                <w:b w:val="0"/>
                <w:bCs/>
                <w:i/>
                <w:iCs/>
              </w:rPr>
              <w:t>.</w:t>
            </w:r>
            <w:r w:rsidRPr="00323901">
              <w:rPr>
                <w:b w:val="0"/>
                <w:bCs/>
                <w:i/>
                <w:iCs/>
              </w:rPr>
              <w:t>)</w:t>
            </w:r>
          </w:p>
        </w:tc>
      </w:tr>
      <w:tr w:rsidR="008333C3" w:rsidRPr="00D92720" w14:paraId="17A46289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66D915" w14:textId="77777777" w:rsidR="008333C3" w:rsidRPr="00D92720" w:rsidRDefault="008333C3" w:rsidP="001B1FC1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A2E15C" w14:textId="77777777" w:rsidR="008333C3" w:rsidRPr="00D92720" w:rsidRDefault="008333C3" w:rsidP="001B1FC1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AC3B05" w14:textId="77777777" w:rsidR="008333C3" w:rsidRPr="00D92720" w:rsidRDefault="008333C3" w:rsidP="001B1FC1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11C49" w14:textId="77777777" w:rsidR="008333C3" w:rsidRPr="00D92720" w:rsidRDefault="008333C3" w:rsidP="001B1FC1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8704D1" w14:textId="77777777" w:rsidR="008333C3" w:rsidRPr="00D92720" w:rsidRDefault="008333C3" w:rsidP="001B1FC1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D0C023" w14:textId="77777777" w:rsidR="008333C3" w:rsidRPr="00D92720" w:rsidRDefault="008333C3" w:rsidP="001B1FC1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567BC02" w14:textId="77777777" w:rsidR="008333C3" w:rsidRPr="00D92720" w:rsidRDefault="008333C3" w:rsidP="001B1FC1">
            <w:pPr>
              <w:pStyle w:val="Text"/>
            </w:pPr>
            <w:r>
              <w:t>Grade</w:t>
            </w:r>
          </w:p>
        </w:tc>
      </w:tr>
      <w:tr w:rsidR="008333C3" w:rsidRPr="00D92720" w14:paraId="2023BF9F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64D207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3C3"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DA091E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9CB50A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DA2543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D45302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2813B23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2C66529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8333C3" w:rsidRPr="00D92720" w14:paraId="4A1016AB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7AF58E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3C3"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2B044F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50F542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DDC569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EB1E37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F31259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313CF9A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8333C3" w:rsidRPr="00D92720" w14:paraId="70033604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428226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3C3"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87D874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879C28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7E5EFB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0EA2B7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853719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79F9425" w14:textId="77777777" w:rsidR="008333C3" w:rsidRPr="00D92720" w:rsidRDefault="00D13EC7" w:rsidP="001B1FC1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33C3">
              <w:instrText xml:space="preserve"> FORMTEXT </w:instrText>
            </w:r>
            <w:r>
              <w:fldChar w:fldCharType="separate"/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 w:rsidR="008333C3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A74945" w:rsidRPr="00D92720" w14:paraId="0D446FD2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3C2AD8" w14:textId="38943EA1" w:rsidR="00A74945" w:rsidRPr="00323901" w:rsidRDefault="00A74945" w:rsidP="00A74945">
            <w:pPr>
              <w:pStyle w:val="Heading2"/>
              <w:rPr>
                <w:b w:val="0"/>
                <w:bCs/>
                <w:i/>
                <w:iCs/>
              </w:rPr>
            </w:pPr>
            <w:r>
              <w:t xml:space="preserve">M.A. Elective Courses </w:t>
            </w:r>
            <w:r>
              <w:rPr>
                <w:b w:val="0"/>
                <w:bCs/>
                <w:i/>
                <w:iCs/>
              </w:rPr>
              <w:t>(</w:t>
            </w:r>
            <w:r w:rsidR="00C82F12">
              <w:rPr>
                <w:b w:val="0"/>
                <w:bCs/>
                <w:i/>
                <w:iCs/>
              </w:rPr>
              <w:t>3</w:t>
            </w:r>
            <w:r>
              <w:rPr>
                <w:b w:val="0"/>
                <w:bCs/>
                <w:i/>
                <w:iCs/>
              </w:rPr>
              <w:t xml:space="preserve"> courses, 4000-level and above, 1 may be for R credit)</w:t>
            </w:r>
          </w:p>
        </w:tc>
      </w:tr>
      <w:tr w:rsidR="00DF3E33" w:rsidRPr="00D92720" w14:paraId="50F7AC69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828C7B" w14:textId="689CFDC2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Completed</w:t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53FF35" w14:textId="69BFDD41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727AC1" w14:textId="00980865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Course number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DC2A89" w14:textId="6386AEE1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Semester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589D3E" w14:textId="40EFE3AD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Pts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951456" w14:textId="4DFE4567" w:rsidR="00DF3E33" w:rsidRPr="00DF3E33" w:rsidRDefault="00DF3E33" w:rsidP="00DF3E33">
            <w:pPr>
              <w:pStyle w:val="Text"/>
              <w:rPr>
                <w:color w:val="FF0000"/>
              </w:rPr>
            </w:pPr>
            <w:r>
              <w:t>Instructor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43A05A7" w14:textId="2EB96D4A" w:rsidR="00DF3E33" w:rsidRPr="00D92720" w:rsidRDefault="00DF3E33" w:rsidP="00DF3E33">
            <w:pPr>
              <w:pStyle w:val="Text"/>
            </w:pPr>
            <w:r>
              <w:t>Grade</w:t>
            </w:r>
          </w:p>
        </w:tc>
      </w:tr>
      <w:tr w:rsidR="001D694D" w:rsidRPr="00D92720" w14:paraId="56685D35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E22B1" w14:textId="20975DB1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A5C560" w14:textId="098022FF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91F559" w14:textId="78069DF2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7E52BD" w14:textId="0CDBD8A7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38FCCC" w14:textId="1E583F8F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46D34E" w14:textId="03E1E801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F255630" w14:textId="439B27F1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94D" w:rsidRPr="00D92720" w14:paraId="256C5C9A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A3E0FD" w14:textId="56F1D716" w:rsidR="001D694D" w:rsidRDefault="001D694D" w:rsidP="001D694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3FB0FAB" w14:textId="3D9641DB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94F114" w14:textId="48694699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F183EE" w14:textId="09C645D5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5EF803" w14:textId="1671C596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35D478F" w14:textId="25B5D0BA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C8F02D4" w14:textId="4B15431D" w:rsidR="001D694D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94D" w:rsidRPr="00D92720" w14:paraId="60009F1C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CC9823" w14:textId="55B53565" w:rsidR="001D694D" w:rsidRPr="00DF3E33" w:rsidRDefault="001D694D" w:rsidP="001D694D">
            <w:pPr>
              <w:pStyle w:val="Text"/>
              <w:rPr>
                <w:color w:val="FF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F56768" w14:textId="39CADFB3" w:rsidR="001D694D" w:rsidRPr="00A74945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8CE1D1" w14:textId="6405E994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BFCB04" w14:textId="67BB7A87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DC4C39" w14:textId="452147B7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64CC3F" w14:textId="4528C2C5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AFC66CE" w14:textId="04B36034" w:rsidR="001D694D" w:rsidRPr="00D92720" w:rsidRDefault="001D694D" w:rsidP="001D69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4C6E46FE" w14:textId="77777777" w:rsidTr="00BD7C61">
        <w:trPr>
          <w:trHeight w:hRule="exact" w:val="96"/>
          <w:jc w:val="center"/>
        </w:trPr>
        <w:tc>
          <w:tcPr>
            <w:tcW w:w="1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ED42B" w14:textId="77777777" w:rsidR="00DF3E33" w:rsidRDefault="00DF3E33" w:rsidP="00DF3E33">
            <w:pPr>
              <w:pStyle w:val="Heading3"/>
            </w:pPr>
          </w:p>
        </w:tc>
      </w:tr>
      <w:tr w:rsidR="00DF3E33" w:rsidRPr="00D92720" w14:paraId="1EE526E7" w14:textId="77777777" w:rsidTr="00BD7C61">
        <w:trPr>
          <w:trHeight w:hRule="exact" w:val="346"/>
          <w:jc w:val="center"/>
        </w:trPr>
        <w:tc>
          <w:tcPr>
            <w:tcW w:w="1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45C48312" w14:textId="77777777" w:rsidR="00DF3E33" w:rsidRPr="00D92720" w:rsidRDefault="00DF3E33" w:rsidP="00DF3E33">
            <w:pPr>
              <w:pStyle w:val="Heading3"/>
            </w:pPr>
            <w:r>
              <w:t>M.A. Essay</w:t>
            </w:r>
          </w:p>
        </w:tc>
      </w:tr>
      <w:tr w:rsidR="00DF3E33" w:rsidRPr="00D92720" w14:paraId="4C2861E5" w14:textId="77777777" w:rsidTr="00BD7C61">
        <w:trPr>
          <w:trHeight w:hRule="exact" w:val="84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8122BD5" w14:textId="77777777" w:rsidR="00DF3E33" w:rsidRPr="00D92720" w:rsidRDefault="00DF3E33" w:rsidP="00DF3E33">
            <w:pPr>
              <w:pStyle w:val="Heading3"/>
            </w:pPr>
          </w:p>
        </w:tc>
      </w:tr>
      <w:tr w:rsidR="00DF3E33" w:rsidRPr="00D92720" w14:paraId="352D3A69" w14:textId="77777777" w:rsidTr="00BD7C61">
        <w:trPr>
          <w:trHeight w:val="288"/>
          <w:jc w:val="center"/>
        </w:trPr>
        <w:tc>
          <w:tcPr>
            <w:tcW w:w="4065" w:type="dxa"/>
            <w:gridSpan w:val="3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44406E06" w14:textId="77777777" w:rsidR="00DF3E33" w:rsidRPr="00D92720" w:rsidRDefault="00DF3E33" w:rsidP="00DF3E33">
            <w:pPr>
              <w:pStyle w:val="Heading2"/>
            </w:pPr>
            <w:r>
              <w:t xml:space="preserve">Topic of M.A. Essay: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Oral: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80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76C9C23B" w14:textId="77777777" w:rsidR="00DF3E33" w:rsidRPr="00D92720" w:rsidRDefault="00DF3E33" w:rsidP="00DF3E33">
            <w:pPr>
              <w:pStyle w:val="Heading2"/>
            </w:pPr>
            <w:r>
              <w:t xml:space="preserve">Title: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250D76D2" w14:textId="77777777" w:rsidTr="00BD7C61">
        <w:trPr>
          <w:trHeight w:val="288"/>
          <w:jc w:val="center"/>
        </w:trPr>
        <w:tc>
          <w:tcPr>
            <w:tcW w:w="5235" w:type="dxa"/>
            <w:gridSpan w:val="5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2326940E" w14:textId="77777777" w:rsidR="00DF3E33" w:rsidRPr="00D92720" w:rsidRDefault="00DF3E33" w:rsidP="00DF3E33">
            <w:pPr>
              <w:pStyle w:val="Heading2"/>
            </w:pPr>
            <w:r>
              <w:t xml:space="preserve">Adviser: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0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1A0AA29F" w14:textId="77777777" w:rsidR="00DF3E33" w:rsidRPr="00D92720" w:rsidRDefault="00DF3E33" w:rsidP="00DF3E33">
            <w:pPr>
              <w:pStyle w:val="Heading2"/>
            </w:pPr>
            <w:r>
              <w:t xml:space="preserve">Second reader: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3A890430" w14:textId="77777777" w:rsidTr="00BD7C61">
        <w:trPr>
          <w:trHeight w:val="288"/>
          <w:jc w:val="center"/>
        </w:trPr>
        <w:tc>
          <w:tcPr>
            <w:tcW w:w="5235" w:type="dxa"/>
            <w:gridSpan w:val="5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10940D97" w14:textId="77777777" w:rsidR="00DF3E33" w:rsidRPr="00D92720" w:rsidRDefault="00DF3E33" w:rsidP="00DF3E33">
            <w:pPr>
              <w:pStyle w:val="Heading2"/>
            </w:pPr>
            <w:r>
              <w:t xml:space="preserve">First draft complete </w:t>
            </w:r>
            <w:r>
              <w:rPr>
                <w:b w:val="0"/>
                <w:bCs/>
                <w:i/>
                <w:iCs/>
              </w:rPr>
              <w:t>(date)</w:t>
            </w:r>
            <w:r>
              <w:t xml:space="preserve">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0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1ADA0F48" w14:textId="77777777" w:rsidR="00DF3E33" w:rsidRPr="00D92720" w:rsidRDefault="00DF3E33" w:rsidP="00DF3E33">
            <w:pPr>
              <w:pStyle w:val="Heading2"/>
            </w:pPr>
            <w:r>
              <w:t xml:space="preserve">Revised for second reader </w:t>
            </w:r>
            <w:r>
              <w:rPr>
                <w:b w:val="0"/>
                <w:bCs/>
                <w:i/>
                <w:iCs/>
              </w:rPr>
              <w:t>(date)</w:t>
            </w:r>
            <w:r>
              <w:t xml:space="preserve">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412C43B0" w14:textId="77777777" w:rsidTr="00BD7C61">
        <w:trPr>
          <w:trHeight w:val="288"/>
          <w:jc w:val="center"/>
        </w:trPr>
        <w:tc>
          <w:tcPr>
            <w:tcW w:w="5235" w:type="dxa"/>
            <w:gridSpan w:val="5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357286C5" w14:textId="77777777" w:rsidR="00DF3E33" w:rsidRPr="00D92720" w:rsidRDefault="00DF3E33" w:rsidP="00DF3E33">
            <w:pPr>
              <w:pStyle w:val="Heading2"/>
            </w:pPr>
            <w:r>
              <w:t xml:space="preserve">Final version approved </w:t>
            </w:r>
            <w:r>
              <w:rPr>
                <w:b w:val="0"/>
                <w:bCs/>
                <w:i/>
                <w:iCs/>
              </w:rPr>
              <w:t>(date)</w:t>
            </w:r>
            <w:r>
              <w:t xml:space="preserve">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0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05A90B89" w14:textId="0096E283" w:rsidR="00DF3E33" w:rsidRPr="00D92720" w:rsidRDefault="00DF3E33" w:rsidP="00DF3E33">
            <w:pPr>
              <w:pStyle w:val="Heading2"/>
            </w:pPr>
          </w:p>
        </w:tc>
      </w:tr>
      <w:tr w:rsidR="00DF3E33" w:rsidRPr="00D92720" w14:paraId="1F37E991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D8443" w14:textId="77777777" w:rsidR="00DF3E33" w:rsidRPr="00D92720" w:rsidRDefault="00DF3E33" w:rsidP="00DF3E33">
            <w:pPr>
              <w:pStyle w:val="Heading2"/>
            </w:pPr>
            <w:r>
              <w:t xml:space="preserve">M.A. degree received </w:t>
            </w:r>
            <w:r>
              <w:rPr>
                <w:b w:val="0"/>
                <w:bCs/>
                <w:i/>
                <w:iCs/>
              </w:rPr>
              <w:t>(date of application to GSAS for degree)</w:t>
            </w:r>
            <w:r>
              <w:t xml:space="preserve">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DF3E33" w:rsidRPr="00D92720" w14:paraId="336935A0" w14:textId="77777777" w:rsidTr="00BD7C61">
        <w:trPr>
          <w:trHeight w:hRule="exact" w:val="249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F081061" w14:textId="77777777" w:rsidR="00DF3E33" w:rsidRPr="00D92720" w:rsidRDefault="00DF3E33" w:rsidP="00DF3E33">
            <w:pPr>
              <w:pStyle w:val="Text"/>
            </w:pPr>
          </w:p>
        </w:tc>
      </w:tr>
      <w:tr w:rsidR="00DF3E33" w:rsidRPr="00D92720" w14:paraId="01DB636A" w14:textId="77777777" w:rsidTr="00BD7C61">
        <w:trPr>
          <w:trHeight w:hRule="exact" w:val="346"/>
          <w:jc w:val="center"/>
        </w:trPr>
        <w:tc>
          <w:tcPr>
            <w:tcW w:w="1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E4C5811" w14:textId="54826EE5" w:rsidR="00DF3E33" w:rsidRPr="00D92720" w:rsidRDefault="00DF3E33" w:rsidP="00DF3E33">
            <w:pPr>
              <w:pStyle w:val="Heading3"/>
            </w:pPr>
            <w:r>
              <w:t>M.PHIL Courses</w:t>
            </w:r>
          </w:p>
        </w:tc>
      </w:tr>
      <w:tr w:rsidR="00DF3E33" w:rsidRPr="00D92720" w14:paraId="030EB3FB" w14:textId="77777777" w:rsidTr="00BD7C61">
        <w:trPr>
          <w:trHeight w:val="288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DE812E" w14:textId="6C7C99D6" w:rsidR="00DF3E33" w:rsidRPr="0075390E" w:rsidRDefault="00DF3E33" w:rsidP="00DF3E33">
            <w:pPr>
              <w:pStyle w:val="Heading2"/>
              <w:rPr>
                <w:color w:val="000000" w:themeColor="text1"/>
              </w:rPr>
            </w:pPr>
            <w:r>
              <w:t xml:space="preserve">M.Phil. 3 Literature/Culture Courses in major field </w:t>
            </w:r>
            <w:r>
              <w:rPr>
                <w:b w:val="0"/>
                <w:bCs/>
                <w:i/>
                <w:iCs/>
              </w:rPr>
              <w:t>(</w:t>
            </w:r>
            <w:r w:rsidRPr="00323901">
              <w:rPr>
                <w:b w:val="0"/>
                <w:bCs/>
                <w:i/>
                <w:iCs/>
              </w:rPr>
              <w:t xml:space="preserve">4000-level and above, </w:t>
            </w:r>
            <w:r>
              <w:rPr>
                <w:b w:val="0"/>
                <w:bCs/>
                <w:i/>
                <w:iCs/>
              </w:rPr>
              <w:t>for letter grades</w:t>
            </w:r>
            <w:r w:rsidR="00A21CCE">
              <w:rPr>
                <w:b w:val="0"/>
                <w:bCs/>
                <w:i/>
                <w:iCs/>
              </w:rPr>
              <w:t>;</w:t>
            </w:r>
            <w:r>
              <w:rPr>
                <w:b w:val="0"/>
                <w:bCs/>
                <w:i/>
                <w:iCs/>
              </w:rPr>
              <w:t xml:space="preserve"> may include courses taken at MA level</w:t>
            </w:r>
            <w:r w:rsidR="00A21CCE">
              <w:rPr>
                <w:b w:val="0"/>
                <w:bCs/>
                <w:i/>
                <w:iCs/>
              </w:rPr>
              <w:t>)</w:t>
            </w:r>
            <w:bookmarkStart w:id="1" w:name="_GoBack"/>
            <w:bookmarkEnd w:id="1"/>
          </w:p>
        </w:tc>
      </w:tr>
      <w:tr w:rsidR="00DF3E33" w:rsidRPr="00D92720" w14:paraId="3D076A38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F40417" w14:textId="77777777" w:rsidR="00DF3E33" w:rsidRPr="00D92720" w:rsidRDefault="00DF3E33" w:rsidP="00DF3E33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4D9004" w14:textId="77777777" w:rsidR="00DF3E33" w:rsidRPr="00D92720" w:rsidRDefault="00DF3E33" w:rsidP="00DF3E33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9AC2FD" w14:textId="77777777" w:rsidR="00DF3E33" w:rsidRPr="00D92720" w:rsidRDefault="00DF3E33" w:rsidP="00DF3E33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376670" w14:textId="77777777" w:rsidR="00DF3E33" w:rsidRPr="00D92720" w:rsidRDefault="00DF3E33" w:rsidP="00DF3E33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619A59" w14:textId="77777777" w:rsidR="00DF3E33" w:rsidRPr="00D92720" w:rsidRDefault="00DF3E33" w:rsidP="00DF3E33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6B22FF" w14:textId="77777777" w:rsidR="00DF3E33" w:rsidRPr="00D92720" w:rsidRDefault="00DF3E33" w:rsidP="00DF3E33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82A623B" w14:textId="77777777" w:rsidR="00DF3E33" w:rsidRPr="00D92720" w:rsidRDefault="00DF3E33" w:rsidP="00DF3E33">
            <w:pPr>
              <w:pStyle w:val="Text"/>
            </w:pPr>
            <w:r>
              <w:t>Grade</w:t>
            </w:r>
          </w:p>
        </w:tc>
      </w:tr>
      <w:tr w:rsidR="00DF3E33" w:rsidRPr="00D92720" w14:paraId="67DB4BBF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02EB57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0B2C6A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B3C71C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EA4686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A07C36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CA156F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BA519CA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23B990F1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F5D7C5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63844D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D72861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350A19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D13A66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BA224F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2C326EF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1E5596BA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C075E5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77ACDB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2F1F29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CB13F4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C949FD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283A4A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550F861" w14:textId="77777777" w:rsidR="00DF3E33" w:rsidRPr="00D92720" w:rsidRDefault="00DF3E33" w:rsidP="00DF3E3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E33" w:rsidRPr="00D92720" w14:paraId="56320F15" w14:textId="77777777" w:rsidTr="00BD7C61">
        <w:trPr>
          <w:trHeight w:val="246"/>
          <w:jc w:val="center"/>
        </w:trPr>
        <w:tc>
          <w:tcPr>
            <w:tcW w:w="11745" w:type="dxa"/>
            <w:gridSpan w:val="1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17BD59FD" w14:textId="77777777" w:rsidR="00DF3E33" w:rsidRPr="00323901" w:rsidRDefault="00DF3E33" w:rsidP="00DF3E33">
            <w:pPr>
              <w:pStyle w:val="Heading2"/>
              <w:rPr>
                <w:b w:val="0"/>
                <w:bCs/>
                <w:i/>
                <w:iCs/>
              </w:rPr>
            </w:pPr>
            <w:r>
              <w:t xml:space="preserve">M.Phil. Language Course </w:t>
            </w:r>
            <w:r>
              <w:rPr>
                <w:b w:val="0"/>
                <w:bCs/>
                <w:i/>
                <w:iCs/>
              </w:rPr>
              <w:t>(must be for a letter grade)</w:t>
            </w:r>
          </w:p>
        </w:tc>
      </w:tr>
      <w:tr w:rsidR="00DF3E33" w:rsidRPr="00D92720" w14:paraId="20AE2E1B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1585F3" w14:textId="77777777" w:rsidR="00DF3E33" w:rsidRPr="00D92720" w:rsidRDefault="00DF3E33" w:rsidP="00DF3E33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C08083" w14:textId="77777777" w:rsidR="00DF3E33" w:rsidRPr="00D92720" w:rsidRDefault="00DF3E33" w:rsidP="00DF3E33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0EF522" w14:textId="77777777" w:rsidR="00DF3E33" w:rsidRPr="00D92720" w:rsidRDefault="00DF3E33" w:rsidP="00DF3E33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DF077F" w14:textId="77777777" w:rsidR="00DF3E33" w:rsidRPr="00D92720" w:rsidRDefault="00DF3E33" w:rsidP="00DF3E33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2F6D93" w14:textId="77777777" w:rsidR="00DF3E33" w:rsidRPr="00D92720" w:rsidRDefault="00DF3E33" w:rsidP="00DF3E33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8B8376" w14:textId="77777777" w:rsidR="00DF3E33" w:rsidRPr="00D92720" w:rsidRDefault="00DF3E33" w:rsidP="00DF3E33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93EFE4A" w14:textId="77777777" w:rsidR="00DF3E33" w:rsidRPr="00D92720" w:rsidRDefault="00DF3E33" w:rsidP="00DF3E33">
            <w:pPr>
              <w:pStyle w:val="Text"/>
            </w:pPr>
            <w:r>
              <w:t>Grade</w:t>
            </w:r>
          </w:p>
        </w:tc>
      </w:tr>
      <w:tr w:rsidR="0075390E" w:rsidRPr="00D92720" w14:paraId="73DE245A" w14:textId="77777777" w:rsidTr="00BD7C61">
        <w:trPr>
          <w:trHeight w:val="288"/>
          <w:jc w:val="center"/>
        </w:trPr>
        <w:tc>
          <w:tcPr>
            <w:tcW w:w="191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00F909" w14:textId="3A22FFFA" w:rsidR="0075390E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5EC961" w14:textId="6BC2F11C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605280" w14:textId="30A8B077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49BE2E" w14:textId="52869148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11E812" w14:textId="0F805F03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00A9AC" w14:textId="4AC9A020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D43F1E7" w14:textId="72A3EE80" w:rsidR="00DA0608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79E8A1" w14:textId="3410C1A5" w:rsidR="00DA0608" w:rsidRDefault="00DA0608" w:rsidP="0075390E">
            <w:pPr>
              <w:pStyle w:val="Text"/>
            </w:pPr>
          </w:p>
        </w:tc>
      </w:tr>
    </w:tbl>
    <w:p w14:paraId="746A8C2B" w14:textId="77777777" w:rsidR="00DA0608" w:rsidRDefault="00DA0608"/>
    <w:tbl>
      <w:tblPr>
        <w:tblW w:w="1174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07"/>
        <w:gridCol w:w="10"/>
        <w:gridCol w:w="1490"/>
        <w:gridCol w:w="658"/>
        <w:gridCol w:w="831"/>
        <w:gridCol w:w="10"/>
        <w:gridCol w:w="1506"/>
        <w:gridCol w:w="10"/>
        <w:gridCol w:w="571"/>
        <w:gridCol w:w="250"/>
        <w:gridCol w:w="10"/>
        <w:gridCol w:w="711"/>
        <w:gridCol w:w="10"/>
        <w:gridCol w:w="3043"/>
        <w:gridCol w:w="10"/>
        <w:gridCol w:w="708"/>
        <w:gridCol w:w="10"/>
      </w:tblGrid>
      <w:tr w:rsidR="00DA0608" w:rsidRPr="00D92720" w14:paraId="570BA29F" w14:textId="77777777" w:rsidTr="00DA0608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CCE1B" w14:textId="74C77C4D" w:rsidR="00DA0608" w:rsidRPr="00DA0608" w:rsidRDefault="00DA0608" w:rsidP="00DA0608">
            <w:pPr>
              <w:rPr>
                <w:i/>
                <w:iCs/>
              </w:rPr>
            </w:pPr>
            <w:r w:rsidRPr="00DA0608">
              <w:rPr>
                <w:b/>
                <w:bCs/>
                <w:szCs w:val="14"/>
                <w:shd w:val="clear" w:color="auto" w:fill="D9D9D9" w:themeFill="background1" w:themeFillShade="D9"/>
              </w:rPr>
              <w:t xml:space="preserve">Elective Courses </w:t>
            </w:r>
            <w:r w:rsidRPr="00DA0608">
              <w:rPr>
                <w:i/>
                <w:iCs/>
                <w:szCs w:val="14"/>
                <w:shd w:val="clear" w:color="auto" w:fill="D9D9D9" w:themeFill="background1" w:themeFillShade="D9"/>
              </w:rPr>
              <w:t>(4 in primary field, minor field, other Slavic literature or culture, related fields of study)</w:t>
            </w:r>
          </w:p>
        </w:tc>
      </w:tr>
      <w:tr w:rsidR="0075390E" w:rsidRPr="00D92720" w14:paraId="7B48EF4E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A72A09" w14:textId="5931AD33" w:rsidR="0075390E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047BA1" w14:textId="0709C4E6" w:rsidR="0075390E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079997" w14:textId="6FF3B423" w:rsidR="0075390E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9C2858" w14:textId="3634C671" w:rsidR="0075390E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C4A6C9" w14:textId="7D282AC3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3F5FBD" w14:textId="2739130B" w:rsidR="0075390E" w:rsidRDefault="0075390E" w:rsidP="0075390E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5488CA8" w14:textId="23F0648D" w:rsidR="0075390E" w:rsidRDefault="0075390E" w:rsidP="0075390E">
            <w:pPr>
              <w:pStyle w:val="Text"/>
            </w:pPr>
            <w:r>
              <w:t>Grade</w:t>
            </w:r>
          </w:p>
        </w:tc>
      </w:tr>
      <w:tr w:rsidR="0075390E" w:rsidRPr="00D92720" w14:paraId="55E671B1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F6BD5B" w14:textId="295763AB" w:rsidR="0075390E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CB1185" w14:textId="6059F506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6BDD68" w14:textId="7619D83E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199A33" w14:textId="5889C665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3D71F1" w14:textId="388D04E8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48F51A" w14:textId="1502078F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DEFDC62" w14:textId="09E8B32C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2541667E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354834" w14:textId="18975E61" w:rsidR="0075390E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1FC934" w14:textId="3F2E57A1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376D9AF" w14:textId="3118F3FB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89E9EA" w14:textId="3B72E73D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DF7997" w14:textId="0CD760D6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488FEB" w14:textId="569CA67F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4C5D9CD" w14:textId="35EF7682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F729C78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1BCD06" w14:textId="020C7F1E" w:rsidR="0075390E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951667" w14:textId="6FE4A19D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89423C" w14:textId="2554A60C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BEE94F" w14:textId="421DD093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098318" w14:textId="3DAAA585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F71240" w14:textId="52AC4568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683F59E" w14:textId="3EA216E5" w:rsidR="0075390E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466337FF" w14:textId="77777777" w:rsidTr="0075390E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61A14" w14:textId="32C3583C" w:rsidR="0075390E" w:rsidRPr="00BD7C61" w:rsidRDefault="0075390E" w:rsidP="0075390E">
            <w:pPr>
              <w:pStyle w:val="Text"/>
              <w:rPr>
                <w:b/>
                <w:bCs/>
              </w:rPr>
            </w:pPr>
            <w:r w:rsidRPr="00BD7C61">
              <w:rPr>
                <w:b/>
                <w:bCs/>
              </w:rPr>
              <w:t>Directed Research Courses</w:t>
            </w:r>
          </w:p>
        </w:tc>
      </w:tr>
      <w:tr w:rsidR="0075390E" w:rsidRPr="00D92720" w14:paraId="06BC7912" w14:textId="77777777" w:rsidTr="00BD7C61">
        <w:trPr>
          <w:gridAfter w:val="1"/>
          <w:wAfter w:w="10" w:type="dxa"/>
          <w:trHeight w:val="288"/>
          <w:jc w:val="center"/>
        </w:trPr>
        <w:tc>
          <w:tcPr>
            <w:tcW w:w="190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CC129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F2310D" w14:textId="0ACAA40D" w:rsidR="0075390E" w:rsidRPr="008E78D4" w:rsidRDefault="0075390E" w:rsidP="0075390E">
            <w:pPr>
              <w:pStyle w:val="Text"/>
              <w:rPr>
                <w:i/>
                <w:iCs/>
              </w:rPr>
            </w:pPr>
            <w:r>
              <w:rPr>
                <w:i/>
                <w:iCs/>
              </w:rPr>
              <w:t>Directed research for Colloquium in the Major Field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50A5C7" w14:textId="0724BA39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F485E7" w14:textId="47946D46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C1DB1D" w14:textId="04F123B8" w:rsidR="0075390E" w:rsidRPr="00D92720" w:rsidRDefault="0075390E" w:rsidP="0075390E">
            <w:pPr>
              <w:pStyle w:val="Text"/>
            </w:pPr>
            <w:r>
              <w:t>2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FFCC7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B53BE6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5DDAEE34" w14:textId="77777777" w:rsidTr="00BD7C61">
        <w:trPr>
          <w:gridAfter w:val="1"/>
          <w:wAfter w:w="10" w:type="dxa"/>
          <w:trHeight w:val="288"/>
          <w:jc w:val="center"/>
        </w:trPr>
        <w:tc>
          <w:tcPr>
            <w:tcW w:w="190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4B5A2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CDE8AE" w14:textId="151165A0" w:rsidR="0075390E" w:rsidRPr="008E78D4" w:rsidRDefault="0075390E" w:rsidP="0075390E">
            <w:pPr>
              <w:pStyle w:val="Text"/>
              <w:rPr>
                <w:i/>
                <w:iCs/>
              </w:rPr>
            </w:pPr>
            <w:r w:rsidRPr="008E78D4">
              <w:rPr>
                <w:i/>
                <w:iCs/>
              </w:rPr>
              <w:t xml:space="preserve">Directed research </w:t>
            </w:r>
            <w:r>
              <w:rPr>
                <w:i/>
                <w:iCs/>
              </w:rPr>
              <w:t>for D</w:t>
            </w:r>
            <w:r w:rsidRPr="008E78D4">
              <w:rPr>
                <w:i/>
                <w:iCs/>
              </w:rPr>
              <w:t>issertation brief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640745" w14:textId="2708C23F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77B46B" w14:textId="243101F4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5111E2" w14:textId="132CED06" w:rsidR="0075390E" w:rsidRPr="00D92720" w:rsidRDefault="0075390E" w:rsidP="0075390E">
            <w:pPr>
              <w:pStyle w:val="Text"/>
            </w:pPr>
            <w:r>
              <w:t>2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2800F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2B9D2D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7F5093BD" w14:textId="77777777" w:rsidTr="00BD7C61">
        <w:trPr>
          <w:trHeight w:val="84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DEB17" w14:textId="77777777" w:rsidR="0075390E" w:rsidRDefault="0075390E" w:rsidP="0075390E">
            <w:pPr>
              <w:pStyle w:val="Heading3"/>
            </w:pPr>
          </w:p>
        </w:tc>
      </w:tr>
      <w:tr w:rsidR="0075390E" w:rsidRPr="00D92720" w14:paraId="2E296B14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C5F86" w14:textId="05D1277A" w:rsidR="0075390E" w:rsidRPr="00B96346" w:rsidRDefault="0075390E" w:rsidP="0075390E">
            <w:pPr>
              <w:pStyle w:val="Heading3"/>
            </w:pPr>
            <w:bookmarkStart w:id="2" w:name="_Hlk52038037"/>
            <w:r>
              <w:t xml:space="preserve">M.PHIL COLLOQUIUM in the MAJOR FIELD </w:t>
            </w:r>
          </w:p>
        </w:tc>
      </w:tr>
      <w:tr w:rsidR="0075390E" w:rsidRPr="00D92720" w14:paraId="13C25D1B" w14:textId="77777777" w:rsidTr="00BD7C61">
        <w:trPr>
          <w:trHeight w:val="39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992D2" w14:textId="77777777" w:rsidR="0075390E" w:rsidRDefault="0075390E" w:rsidP="0075390E">
            <w:pPr>
              <w:pStyle w:val="Heading3"/>
            </w:pPr>
          </w:p>
        </w:tc>
      </w:tr>
      <w:tr w:rsidR="0075390E" w:rsidRPr="00D92720" w14:paraId="6CC14CB3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FD981D" w14:textId="3275794D" w:rsidR="0075390E" w:rsidRPr="00D92720" w:rsidRDefault="0075390E" w:rsidP="0075390E">
            <w:pPr>
              <w:pStyle w:val="Heading2"/>
            </w:pPr>
            <w:r>
              <w:t xml:space="preserve">Adviser for M.Phil. Colloquium: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</w:t>
            </w:r>
            <w:r w:rsidRPr="008F0C90">
              <w:t xml:space="preserve">Grade:   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</w:p>
        </w:tc>
      </w:tr>
      <w:tr w:rsidR="0075390E" w:rsidRPr="00D92720" w14:paraId="0096B8E6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66AA0E" w14:textId="3862C1D9" w:rsidR="0075390E" w:rsidRDefault="0075390E" w:rsidP="0075390E">
            <w:pPr>
              <w:pStyle w:val="Heading2"/>
            </w:pPr>
            <w:r>
              <w:t xml:space="preserve">Topic: </w:t>
            </w:r>
          </w:p>
        </w:tc>
      </w:tr>
      <w:tr w:rsidR="0075390E" w:rsidRPr="00D92720" w14:paraId="53C874BB" w14:textId="77777777" w:rsidTr="00BD7C61">
        <w:trPr>
          <w:trHeight w:val="288"/>
          <w:jc w:val="center"/>
        </w:trPr>
        <w:tc>
          <w:tcPr>
            <w:tcW w:w="3407" w:type="dxa"/>
            <w:gridSpan w:val="3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4EA869C2" w14:textId="77777777" w:rsidR="0075390E" w:rsidRPr="00D92720" w:rsidRDefault="0075390E" w:rsidP="0075390E">
            <w:pPr>
              <w:pStyle w:val="Heading2"/>
            </w:pPr>
            <w:r>
              <w:t xml:space="preserve">Two additional committee members: </w:t>
            </w:r>
          </w:p>
        </w:tc>
        <w:tc>
          <w:tcPr>
            <w:tcW w:w="3586" w:type="dxa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DEE25B3" w14:textId="77777777" w:rsidR="0075390E" w:rsidRPr="00D92720" w:rsidRDefault="0075390E" w:rsidP="0075390E">
            <w:pPr>
              <w:pStyle w:val="Heading2"/>
            </w:pPr>
            <w:r>
              <w:t xml:space="preserve">1: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2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2428FEEC" w14:textId="77777777" w:rsidR="0075390E" w:rsidRPr="00D92720" w:rsidRDefault="0075390E" w:rsidP="0075390E">
            <w:pPr>
              <w:pStyle w:val="Heading2"/>
            </w:pPr>
            <w:r>
              <w:t xml:space="preserve">2: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5E2CDD31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331156" w14:textId="7E87CC23" w:rsidR="0075390E" w:rsidRPr="00D92720" w:rsidRDefault="0075390E" w:rsidP="0075390E">
            <w:pPr>
              <w:pStyle w:val="Heading2"/>
            </w:pPr>
            <w:r>
              <w:t xml:space="preserve">Date of </w:t>
            </w:r>
            <w:proofErr w:type="spellStart"/>
            <w:r>
              <w:t>M.Phil</w:t>
            </w:r>
            <w:proofErr w:type="spellEnd"/>
            <w:r>
              <w:t xml:space="preserve"> colloquium: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082E31C3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BD6E" w14:textId="77777777" w:rsidR="0075390E" w:rsidRDefault="0075390E" w:rsidP="0075390E">
            <w:pPr>
              <w:pStyle w:val="Text"/>
            </w:pPr>
          </w:p>
          <w:p w14:paraId="389A1547" w14:textId="77777777" w:rsidR="0075390E" w:rsidRDefault="0075390E" w:rsidP="0075390E">
            <w:pPr>
              <w:pStyle w:val="Text"/>
            </w:pPr>
          </w:p>
          <w:p w14:paraId="0A2F295A" w14:textId="77777777" w:rsidR="0075390E" w:rsidRDefault="0075390E" w:rsidP="0075390E">
            <w:pPr>
              <w:pStyle w:val="Text"/>
            </w:pPr>
          </w:p>
          <w:p w14:paraId="4E520C07" w14:textId="77777777" w:rsidR="0075390E" w:rsidRDefault="0075390E" w:rsidP="0075390E">
            <w:pPr>
              <w:pStyle w:val="Text"/>
            </w:pPr>
          </w:p>
          <w:p w14:paraId="3CA45A6F" w14:textId="77777777" w:rsidR="0075390E" w:rsidRDefault="0075390E" w:rsidP="0075390E">
            <w:pPr>
              <w:pStyle w:val="Text"/>
            </w:pPr>
          </w:p>
        </w:tc>
      </w:tr>
      <w:tr w:rsidR="0075390E" w:rsidRPr="00D92720" w14:paraId="2082580B" w14:textId="77777777" w:rsidTr="00BD7C61">
        <w:trPr>
          <w:trHeight w:hRule="exact" w:val="34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8236264" w14:textId="77777777" w:rsidR="0075390E" w:rsidRPr="00D92720" w:rsidRDefault="0075390E" w:rsidP="0075390E">
            <w:pPr>
              <w:pStyle w:val="Heading3"/>
            </w:pPr>
            <w:r>
              <w:t>Minor</w:t>
            </w:r>
          </w:p>
        </w:tc>
      </w:tr>
      <w:bookmarkEnd w:id="2"/>
      <w:tr w:rsidR="0075390E" w:rsidRPr="00D92720" w14:paraId="7B922CD7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3785CF0" w14:textId="77777777" w:rsidR="0075390E" w:rsidRPr="00D92720" w:rsidRDefault="0075390E" w:rsidP="0075390E">
            <w:pPr>
              <w:pStyle w:val="Heading3"/>
            </w:pPr>
          </w:p>
        </w:tc>
      </w:tr>
      <w:tr w:rsidR="0075390E" w:rsidRPr="00D92720" w14:paraId="72844A22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CF2327" w14:textId="77777777" w:rsidR="0075390E" w:rsidRPr="00D92720" w:rsidRDefault="0075390E" w:rsidP="0075390E">
            <w:pPr>
              <w:pStyle w:val="Heading2"/>
            </w:pPr>
            <w:r>
              <w:t xml:space="preserve">Minor Field: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6A7D0EA3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1CF8AE" w14:textId="77777777" w:rsidR="0075390E" w:rsidRPr="00D92720" w:rsidRDefault="0075390E" w:rsidP="0075390E">
            <w:pPr>
              <w:pStyle w:val="Heading2"/>
            </w:pPr>
            <w:r>
              <w:t xml:space="preserve">Courses in Minor Field </w:t>
            </w:r>
            <w:r w:rsidRPr="00323901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3</w:t>
            </w:r>
            <w:r w:rsidRPr="00323901">
              <w:rPr>
                <w:b w:val="0"/>
                <w:bCs/>
                <w:i/>
                <w:iCs/>
              </w:rPr>
              <w:t xml:space="preserve"> courses, 4000-level and above, for letter grades</w:t>
            </w:r>
            <w:r>
              <w:rPr>
                <w:b w:val="0"/>
                <w:bCs/>
                <w:i/>
                <w:iCs/>
              </w:rPr>
              <w:t>. Minors in second Slavic languages may count 6 points of language above elementary as one course.</w:t>
            </w:r>
            <w:r w:rsidRPr="00323901">
              <w:rPr>
                <w:b w:val="0"/>
                <w:bCs/>
                <w:i/>
                <w:iCs/>
              </w:rPr>
              <w:t>)</w:t>
            </w:r>
          </w:p>
        </w:tc>
      </w:tr>
      <w:tr w:rsidR="0075390E" w:rsidRPr="00D92720" w14:paraId="2456CC28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A784D7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A00F15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6F96D0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F9588C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C6A211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44414A" w14:textId="77777777" w:rsidR="0075390E" w:rsidRPr="00D92720" w:rsidRDefault="0075390E" w:rsidP="0075390E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18988ED" w14:textId="77777777" w:rsidR="0075390E" w:rsidRPr="00D92720" w:rsidRDefault="0075390E" w:rsidP="0075390E">
            <w:pPr>
              <w:pStyle w:val="Text"/>
            </w:pPr>
            <w:r>
              <w:t>Grade</w:t>
            </w:r>
          </w:p>
        </w:tc>
      </w:tr>
      <w:tr w:rsidR="0075390E" w:rsidRPr="00D92720" w14:paraId="462E4195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E2EF2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FC7B3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109A1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F54B4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55256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89A981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A388AB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3EC931C2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96C65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4325C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0D5C6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9D85F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28822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316324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594212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64D6E9E4" w14:textId="77777777" w:rsidTr="00BD7C61">
        <w:trPr>
          <w:trHeight w:val="264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86AFB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103AA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A6E87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31083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15819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198CF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741DD6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02A5875" w14:textId="77777777" w:rsidTr="00BD7C61">
        <w:trPr>
          <w:trHeight w:val="39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C0074" w14:textId="77777777" w:rsidR="0075390E" w:rsidRPr="007D6FF9" w:rsidRDefault="0075390E" w:rsidP="0075390E">
            <w:pPr>
              <w:pStyle w:val="Heading2"/>
              <w:jc w:val="center"/>
              <w:rPr>
                <w:sz w:val="18"/>
                <w:szCs w:val="28"/>
              </w:rPr>
            </w:pPr>
          </w:p>
        </w:tc>
      </w:tr>
      <w:tr w:rsidR="0075390E" w:rsidRPr="00D92720" w14:paraId="2743AC60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D7C23F" w14:textId="28C6B30D" w:rsidR="0075390E" w:rsidRPr="00D92720" w:rsidRDefault="0075390E" w:rsidP="0075390E">
            <w:pPr>
              <w:pStyle w:val="Heading2"/>
              <w:jc w:val="center"/>
            </w:pPr>
            <w:r w:rsidRPr="007D6FF9">
              <w:rPr>
                <w:sz w:val="18"/>
                <w:szCs w:val="28"/>
              </w:rPr>
              <w:t>MINOR</w:t>
            </w:r>
            <w:r>
              <w:rPr>
                <w:sz w:val="18"/>
                <w:szCs w:val="28"/>
              </w:rPr>
              <w:t xml:space="preserve"> COLLOQUIUM</w:t>
            </w:r>
          </w:p>
        </w:tc>
      </w:tr>
      <w:tr w:rsidR="0075390E" w:rsidRPr="00D92720" w14:paraId="51AE3CC6" w14:textId="77777777" w:rsidTr="00BD7C61">
        <w:trPr>
          <w:trHeight w:val="6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30E73" w14:textId="77777777" w:rsidR="0075390E" w:rsidRPr="007D6FF9" w:rsidRDefault="0075390E" w:rsidP="0075390E">
            <w:pPr>
              <w:pStyle w:val="Heading2"/>
              <w:jc w:val="center"/>
              <w:rPr>
                <w:sz w:val="18"/>
                <w:szCs w:val="28"/>
              </w:rPr>
            </w:pPr>
          </w:p>
        </w:tc>
      </w:tr>
      <w:tr w:rsidR="0075390E" w:rsidRPr="00D92720" w14:paraId="1BA8E673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38AF45" w14:textId="515F502E" w:rsidR="0075390E" w:rsidRPr="00D92720" w:rsidRDefault="0075390E" w:rsidP="0075390E">
            <w:pPr>
              <w:pStyle w:val="Heading2"/>
            </w:pPr>
            <w:r>
              <w:t xml:space="preserve">Adviser for minor portfolio: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3C926C49" w14:textId="77777777" w:rsidTr="00BD7C61">
        <w:trPr>
          <w:trHeight w:val="288"/>
          <w:jc w:val="center"/>
        </w:trPr>
        <w:tc>
          <w:tcPr>
            <w:tcW w:w="3407" w:type="dxa"/>
            <w:gridSpan w:val="3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399D9156" w14:textId="52731CDE" w:rsidR="0075390E" w:rsidRPr="00D92720" w:rsidRDefault="0075390E" w:rsidP="0075390E">
            <w:pPr>
              <w:pStyle w:val="Heading2"/>
            </w:pPr>
            <w:r>
              <w:t xml:space="preserve">Two additional committee members: </w:t>
            </w:r>
          </w:p>
        </w:tc>
        <w:tc>
          <w:tcPr>
            <w:tcW w:w="3586" w:type="dxa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CDD55A0" w14:textId="77777777" w:rsidR="0075390E" w:rsidRPr="00D92720" w:rsidRDefault="0075390E" w:rsidP="0075390E">
            <w:pPr>
              <w:pStyle w:val="Heading2"/>
            </w:pPr>
            <w:r>
              <w:t xml:space="preserve">1: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2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022ABC9C" w14:textId="77777777" w:rsidR="0075390E" w:rsidRPr="00D92720" w:rsidRDefault="0075390E" w:rsidP="0075390E">
            <w:pPr>
              <w:pStyle w:val="Heading2"/>
            </w:pPr>
            <w:r>
              <w:t xml:space="preserve">2: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38A73200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510E87" w14:textId="6F5E8F35" w:rsidR="0075390E" w:rsidRPr="00D92720" w:rsidRDefault="0075390E" w:rsidP="0075390E">
            <w:pPr>
              <w:pStyle w:val="Heading2"/>
            </w:pPr>
            <w:r>
              <w:t xml:space="preserve">Date of minor colloquium: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07D5DEF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0136057E" w14:textId="77777777" w:rsidR="0075390E" w:rsidRPr="00D92720" w:rsidRDefault="0075390E" w:rsidP="0075390E">
            <w:pPr>
              <w:pStyle w:val="Text"/>
            </w:pPr>
          </w:p>
        </w:tc>
      </w:tr>
      <w:tr w:rsidR="0075390E" w:rsidRPr="00D92720" w14:paraId="15FF36C4" w14:textId="77777777" w:rsidTr="00BD7C61">
        <w:trPr>
          <w:trHeight w:hRule="exact" w:val="34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4896547" w14:textId="0E9433E5" w:rsidR="0075390E" w:rsidRPr="00D92720" w:rsidRDefault="0075390E" w:rsidP="0075390E">
            <w:pPr>
              <w:pStyle w:val="Heading3"/>
            </w:pPr>
            <w:r>
              <w:t>research language</w:t>
            </w:r>
          </w:p>
        </w:tc>
      </w:tr>
      <w:tr w:rsidR="0075390E" w:rsidRPr="00D92720" w14:paraId="3253A535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AE4B07D" w14:textId="77777777" w:rsidR="0075390E" w:rsidRPr="00D92720" w:rsidRDefault="0075390E" w:rsidP="0075390E">
            <w:pPr>
              <w:pStyle w:val="Heading3"/>
            </w:pPr>
          </w:p>
        </w:tc>
      </w:tr>
      <w:tr w:rsidR="0075390E" w:rsidRPr="00D92720" w14:paraId="65D9466D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F5B2CD" w14:textId="3050D043" w:rsidR="0075390E" w:rsidRPr="00D1754D" w:rsidRDefault="0075390E" w:rsidP="0075390E">
            <w:pPr>
              <w:pStyle w:val="Heading2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French, German, other Slavic language, or other language with demonstrable relevance to research</w:t>
            </w:r>
          </w:p>
        </w:tc>
      </w:tr>
      <w:tr w:rsidR="0075390E" w:rsidRPr="00D92720" w14:paraId="2C10D370" w14:textId="77777777" w:rsidTr="00BD7C61">
        <w:trPr>
          <w:trHeight w:val="288"/>
          <w:jc w:val="center"/>
        </w:trPr>
        <w:tc>
          <w:tcPr>
            <w:tcW w:w="4065" w:type="dxa"/>
            <w:gridSpan w:val="4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3DB83489" w14:textId="77777777" w:rsidR="0075390E" w:rsidRPr="00D92720" w:rsidRDefault="0075390E" w:rsidP="0075390E">
            <w:pPr>
              <w:pStyle w:val="Heading2"/>
            </w:pPr>
            <w:r>
              <w:t xml:space="preserve">Date of exam: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680" w:type="dxa"/>
            <w:gridSpan w:val="13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5EC44ED3" w14:textId="77777777" w:rsidR="0075390E" w:rsidRPr="00D92720" w:rsidRDefault="0075390E" w:rsidP="0075390E">
            <w:pPr>
              <w:pStyle w:val="Heading2"/>
            </w:pPr>
            <w:r>
              <w:t xml:space="preserve">Grade: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5C4363E8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5A6172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591BEB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90E77B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0D1CBF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1494AB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984752" w14:textId="77777777" w:rsidR="0075390E" w:rsidRPr="00D92720" w:rsidRDefault="0075390E" w:rsidP="0075390E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AF4CC03" w14:textId="77777777" w:rsidR="0075390E" w:rsidRPr="00D92720" w:rsidRDefault="0075390E" w:rsidP="0075390E">
            <w:pPr>
              <w:pStyle w:val="Text"/>
            </w:pPr>
            <w:r>
              <w:t>Grade</w:t>
            </w:r>
          </w:p>
        </w:tc>
      </w:tr>
      <w:tr w:rsidR="0075390E" w:rsidRPr="00D92720" w14:paraId="41666DA6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5CACC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5DEF1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A93AA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3C5D4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D35E9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E15D2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8BEF91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4CB7FE2E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895D0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C2F30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F2BF7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A91E1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BF41F9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6D99F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AB92B1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26F0EBA4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9F143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D72BD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BAABB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5AF4E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7154A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CA2AC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BD78AB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728EE068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8CBAA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E1B531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F103C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2B91A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7EDC9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E1D73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00B0A1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02A8E78A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43DDB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9D403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B4971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15B19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AAC1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B9F8E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98F89D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49E30366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C73D1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7FC91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5356F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3D38F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BF751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FC860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BAF29C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79B165D4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0631CE" w14:textId="75F41914" w:rsidR="0075390E" w:rsidRPr="00D92720" w:rsidRDefault="0075390E" w:rsidP="0075390E">
            <w:pPr>
              <w:pStyle w:val="Heading2"/>
            </w:pPr>
            <w:r>
              <w:t xml:space="preserve">Second research language (optional):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75390E" w:rsidRPr="00D92720" w14:paraId="36FCB9AD" w14:textId="77777777" w:rsidTr="00BD7C61">
        <w:trPr>
          <w:trHeight w:val="288"/>
          <w:jc w:val="center"/>
        </w:trPr>
        <w:tc>
          <w:tcPr>
            <w:tcW w:w="4065" w:type="dxa"/>
            <w:gridSpan w:val="4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14:paraId="259C667C" w14:textId="77777777" w:rsidR="0075390E" w:rsidRPr="00D92720" w:rsidRDefault="0075390E" w:rsidP="0075390E">
            <w:pPr>
              <w:pStyle w:val="Heading2"/>
            </w:pPr>
            <w:r>
              <w:t xml:space="preserve">Date of exam: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680" w:type="dxa"/>
            <w:gridSpan w:val="13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F3F3F3"/>
            <w:vAlign w:val="center"/>
          </w:tcPr>
          <w:p w14:paraId="7C146F3F" w14:textId="77777777" w:rsidR="0075390E" w:rsidRPr="00D92720" w:rsidRDefault="0075390E" w:rsidP="0075390E">
            <w:pPr>
              <w:pStyle w:val="Heading2"/>
            </w:pPr>
            <w:r>
              <w:t xml:space="preserve">Grade: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7EFCFF20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6BEA02" w14:textId="77777777" w:rsidR="0075390E" w:rsidRPr="00D1754D" w:rsidRDefault="0075390E" w:rsidP="0075390E">
            <w:pPr>
              <w:pStyle w:val="Heading2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lastRenderedPageBreak/>
              <w:t>For second Slavic languages list coursework below</w:t>
            </w:r>
          </w:p>
        </w:tc>
      </w:tr>
      <w:tr w:rsidR="0075390E" w:rsidRPr="00D92720" w14:paraId="694CF992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D47BDD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A0B642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7CEE2D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C9F2EA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978C82F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A4905D" w14:textId="77777777" w:rsidR="0075390E" w:rsidRPr="00D92720" w:rsidRDefault="0075390E" w:rsidP="0075390E">
            <w:pPr>
              <w:pStyle w:val="Text"/>
            </w:pPr>
            <w:r>
              <w:t>Instructor</w:t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0942F8BC" w14:textId="77777777" w:rsidR="0075390E" w:rsidRPr="00D92720" w:rsidRDefault="0075390E" w:rsidP="0075390E">
            <w:pPr>
              <w:pStyle w:val="Text"/>
            </w:pPr>
            <w:r>
              <w:t>Grade</w:t>
            </w:r>
          </w:p>
        </w:tc>
      </w:tr>
      <w:tr w:rsidR="0075390E" w:rsidRPr="00D92720" w14:paraId="7F0D3318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0F357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8432B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9A475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AF723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BD051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781E4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02ED0C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60116AC6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6E0BC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C6355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F9545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24C89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30645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85E70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FD8CD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6E7C2B9D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3A173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99079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C54D0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28D43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62378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F9A93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6DC5A2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05992F69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A219E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C7795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861B8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DBC51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25E20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5CB6A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CD8008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390707EA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BC8611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70197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8E85AF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AB6A0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0F9E7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3FABE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6B280E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A1B002C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C75D4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5201E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209D1E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384E5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21E2D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07B19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734A7E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3F895C1B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8E25FFE" w14:textId="77777777" w:rsidR="0075390E" w:rsidRPr="00D92720" w:rsidRDefault="0075390E" w:rsidP="0075390E">
            <w:pPr>
              <w:pStyle w:val="Text"/>
            </w:pPr>
          </w:p>
        </w:tc>
      </w:tr>
      <w:tr w:rsidR="0075390E" w:rsidRPr="00D92720" w14:paraId="5F7CBC76" w14:textId="77777777" w:rsidTr="00BD7C61">
        <w:trPr>
          <w:trHeight w:hRule="exact" w:val="34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39F4091" w14:textId="77777777" w:rsidR="0075390E" w:rsidRPr="00D92720" w:rsidRDefault="0075390E" w:rsidP="0075390E">
            <w:pPr>
              <w:pStyle w:val="Heading3"/>
            </w:pPr>
            <w:r>
              <w:t>teaching</w:t>
            </w:r>
          </w:p>
        </w:tc>
      </w:tr>
      <w:tr w:rsidR="0075390E" w:rsidRPr="00D92720" w14:paraId="53EE159C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F56E723" w14:textId="77777777" w:rsidR="0075390E" w:rsidRPr="00D92720" w:rsidRDefault="0075390E" w:rsidP="0075390E">
            <w:pPr>
              <w:pStyle w:val="Heading3"/>
            </w:pPr>
          </w:p>
        </w:tc>
      </w:tr>
      <w:tr w:rsidR="0075390E" w:rsidRPr="00D92720" w14:paraId="3190DD04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BFF116" w14:textId="77777777" w:rsidR="0075390E" w:rsidRPr="00D92720" w:rsidRDefault="0075390E" w:rsidP="0075390E">
            <w:pPr>
              <w:pStyle w:val="Heading2"/>
            </w:pPr>
            <w:r>
              <w:t xml:space="preserve">First year of teaching: </w:t>
            </w:r>
          </w:p>
        </w:tc>
      </w:tr>
      <w:tr w:rsidR="0075390E" w:rsidRPr="00D92720" w14:paraId="2321600C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7BBE64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43D74C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A757B3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DC46BF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92C342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859ABD1" w14:textId="77777777" w:rsidR="0075390E" w:rsidRPr="00D92720" w:rsidRDefault="0075390E" w:rsidP="0075390E">
            <w:pPr>
              <w:pStyle w:val="Text"/>
            </w:pPr>
            <w:r>
              <w:t xml:space="preserve">Instructor </w:t>
            </w:r>
            <w:r w:rsidRPr="003F4BE6">
              <w:rPr>
                <w:i/>
                <w:iCs/>
              </w:rPr>
              <w:t>(if T.A.)</w:t>
            </w:r>
          </w:p>
        </w:tc>
      </w:tr>
      <w:tr w:rsidR="0075390E" w:rsidRPr="00D92720" w14:paraId="79C91BE4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6E6E3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874D9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B834E7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D271C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640D3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05B4DEB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8831AC0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3FECD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6DED6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39D84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2AA3F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E0E67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04F7264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43773F7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605BF" w14:textId="77777777" w:rsidR="0075390E" w:rsidRPr="00D92720" w:rsidRDefault="0075390E" w:rsidP="0075390E">
            <w:pPr>
              <w:pStyle w:val="Heading2"/>
            </w:pPr>
            <w:r>
              <w:t xml:space="preserve">Second year of teaching: </w:t>
            </w:r>
          </w:p>
        </w:tc>
      </w:tr>
      <w:tr w:rsidR="0075390E" w:rsidRPr="00D92720" w14:paraId="4FD3E0FF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687CB6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850B82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177FAE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89D6A8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FCB775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416F579" w14:textId="77777777" w:rsidR="0075390E" w:rsidRPr="00D92720" w:rsidRDefault="0075390E" w:rsidP="0075390E">
            <w:pPr>
              <w:pStyle w:val="Text"/>
            </w:pPr>
            <w:r>
              <w:t xml:space="preserve">Instructor </w:t>
            </w:r>
            <w:r w:rsidRPr="003F4BE6">
              <w:rPr>
                <w:i/>
                <w:iCs/>
              </w:rPr>
              <w:t>(if T.A.)</w:t>
            </w:r>
          </w:p>
        </w:tc>
      </w:tr>
      <w:tr w:rsidR="0075390E" w:rsidRPr="00D92720" w14:paraId="1B9F43AC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6B7FC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112F9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5C505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83A75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B7D79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BD5FED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9960C83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F3D9B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F48FE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41A13A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D3284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BD0F8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809588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136B329C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6AAC92" w14:textId="77777777" w:rsidR="0075390E" w:rsidRPr="00D92720" w:rsidRDefault="0075390E" w:rsidP="0075390E">
            <w:pPr>
              <w:pStyle w:val="Heading2"/>
            </w:pPr>
            <w:r>
              <w:t xml:space="preserve">Third year of teaching: </w:t>
            </w:r>
          </w:p>
        </w:tc>
      </w:tr>
      <w:tr w:rsidR="0075390E" w:rsidRPr="00D92720" w14:paraId="4AAD9C3F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814EC9" w14:textId="77777777" w:rsidR="0075390E" w:rsidRPr="00D92720" w:rsidRDefault="0075390E" w:rsidP="0075390E">
            <w:pPr>
              <w:pStyle w:val="Text"/>
            </w:pPr>
            <w:r>
              <w:t>Completed</w:t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B82CC5" w14:textId="77777777" w:rsidR="0075390E" w:rsidRPr="00D92720" w:rsidRDefault="0075390E" w:rsidP="0075390E">
            <w:pPr>
              <w:pStyle w:val="Text"/>
            </w:pPr>
            <w:r>
              <w:t>Short title</w:t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9A3A71" w14:textId="77777777" w:rsidR="0075390E" w:rsidRPr="00D92720" w:rsidRDefault="0075390E" w:rsidP="0075390E">
            <w:pPr>
              <w:pStyle w:val="Text"/>
            </w:pPr>
            <w:r>
              <w:t>Course number</w:t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C0AF5C" w14:textId="77777777" w:rsidR="0075390E" w:rsidRPr="00D92720" w:rsidRDefault="0075390E" w:rsidP="0075390E">
            <w:pPr>
              <w:pStyle w:val="Text"/>
            </w:pPr>
            <w:r>
              <w:t>Semester</w:t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1419A3" w14:textId="77777777" w:rsidR="0075390E" w:rsidRPr="00D92720" w:rsidRDefault="0075390E" w:rsidP="0075390E">
            <w:pPr>
              <w:pStyle w:val="Text"/>
            </w:pPr>
            <w:r>
              <w:t>Pts</w:t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15286B6B" w14:textId="77777777" w:rsidR="0075390E" w:rsidRPr="00D92720" w:rsidRDefault="0075390E" w:rsidP="0075390E">
            <w:pPr>
              <w:pStyle w:val="Text"/>
            </w:pPr>
            <w:r>
              <w:t xml:space="preserve">Instructor </w:t>
            </w:r>
            <w:r w:rsidRPr="003F4BE6">
              <w:rPr>
                <w:i/>
                <w:iCs/>
              </w:rPr>
              <w:t>(if T.A.)</w:t>
            </w:r>
          </w:p>
        </w:tc>
      </w:tr>
      <w:tr w:rsidR="0075390E" w:rsidRPr="00D92720" w14:paraId="7B42BD02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4FF575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88317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DD8EC6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BB155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2DF15D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19138F4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61DC0A04" w14:textId="77777777" w:rsidTr="00BD7C61">
        <w:trPr>
          <w:trHeight w:val="288"/>
          <w:jc w:val="center"/>
        </w:trPr>
        <w:tc>
          <w:tcPr>
            <w:tcW w:w="1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59E3CC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1CCE">
              <w:fldChar w:fldCharType="separate"/>
            </w:r>
            <w: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84DC80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0C2113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5D9212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B990E8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EF90259" w14:textId="77777777" w:rsidR="0075390E" w:rsidRPr="00D92720" w:rsidRDefault="0075390E" w:rsidP="0075390E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90E" w:rsidRPr="00D92720" w14:paraId="2D1BB0F4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17914B1" w14:textId="77777777" w:rsidR="0075390E" w:rsidRPr="00D92720" w:rsidRDefault="0075390E" w:rsidP="0075390E">
            <w:pPr>
              <w:pStyle w:val="Text"/>
            </w:pPr>
          </w:p>
        </w:tc>
      </w:tr>
      <w:tr w:rsidR="0075390E" w:rsidRPr="00D92720" w14:paraId="7C9BBC71" w14:textId="77777777" w:rsidTr="00BD7C61">
        <w:trPr>
          <w:trHeight w:hRule="exact" w:val="34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A6054A3" w14:textId="580D9DD4" w:rsidR="0075390E" w:rsidRPr="00D92720" w:rsidRDefault="0075390E" w:rsidP="0075390E">
            <w:pPr>
              <w:pStyle w:val="Heading3"/>
            </w:pPr>
            <w:r>
              <w:t xml:space="preserve">M.Phil. degree conferral </w:t>
            </w:r>
          </w:p>
        </w:tc>
      </w:tr>
      <w:tr w:rsidR="0075390E" w:rsidRPr="00D92720" w14:paraId="76DFA842" w14:textId="77777777" w:rsidTr="00BD7C61">
        <w:trPr>
          <w:trHeight w:hRule="exact" w:val="216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D9922F9" w14:textId="77777777" w:rsidR="0075390E" w:rsidRPr="00D92720" w:rsidRDefault="0075390E" w:rsidP="0075390E">
            <w:pPr>
              <w:pStyle w:val="Heading3"/>
            </w:pPr>
          </w:p>
        </w:tc>
      </w:tr>
      <w:tr w:rsidR="0075390E" w:rsidRPr="00D92720" w14:paraId="48F91A5F" w14:textId="77777777" w:rsidTr="00BD7C61">
        <w:trPr>
          <w:trHeight w:val="288"/>
          <w:jc w:val="center"/>
        </w:trPr>
        <w:tc>
          <w:tcPr>
            <w:tcW w:w="11745" w:type="dxa"/>
            <w:gridSpan w:val="17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24760" w14:textId="77777777" w:rsidR="0075390E" w:rsidRPr="00D92720" w:rsidRDefault="0075390E" w:rsidP="0075390E">
            <w:pPr>
              <w:pStyle w:val="Heading2"/>
            </w:pPr>
            <w:r>
              <w:t xml:space="preserve">M.Phil. degree received </w:t>
            </w:r>
            <w:r>
              <w:rPr>
                <w:b w:val="0"/>
                <w:bCs/>
                <w:i/>
                <w:iCs/>
              </w:rPr>
              <w:t>(date of application to GSAS for degree)</w:t>
            </w:r>
            <w:r>
              <w:t xml:space="preserve">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177588F4" w14:textId="77777777" w:rsidR="00AC4EAC" w:rsidRDefault="00AC4EAC" w:rsidP="00D92720"/>
    <w:p w14:paraId="6DC46E3C" w14:textId="77777777" w:rsidR="006A5F9C" w:rsidRPr="00D92720" w:rsidRDefault="006A5F9C" w:rsidP="006A5F9C"/>
    <w:tbl>
      <w:tblPr>
        <w:tblW w:w="1183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1830"/>
      </w:tblGrid>
      <w:tr w:rsidR="007D6FF9" w:rsidRPr="00D92720" w14:paraId="06A07528" w14:textId="77777777" w:rsidTr="003249A0">
        <w:trPr>
          <w:trHeight w:hRule="exact" w:val="1446"/>
          <w:jc w:val="center"/>
        </w:trPr>
        <w:tc>
          <w:tcPr>
            <w:tcW w:w="1182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440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1440"/>
            </w:tblGrid>
            <w:tr w:rsidR="007D6FF9" w:rsidRPr="00D92720" w14:paraId="4E909A39" w14:textId="77777777" w:rsidTr="003249A0">
              <w:trPr>
                <w:trHeight w:hRule="exact" w:val="346"/>
                <w:jc w:val="center"/>
              </w:trPr>
              <w:tc>
                <w:tcPr>
                  <w:tcW w:w="1144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E6E6E6"/>
                  <w:vAlign w:val="center"/>
                </w:tcPr>
                <w:p w14:paraId="2861E4BB" w14:textId="77777777" w:rsidR="007D6FF9" w:rsidRPr="00D92720" w:rsidRDefault="007D6FF9" w:rsidP="003249A0">
                  <w:pPr>
                    <w:pStyle w:val="Heading3"/>
                  </w:pPr>
                  <w:r>
                    <w:t xml:space="preserve">Dissertation Brief </w:t>
                  </w:r>
                </w:p>
              </w:tc>
            </w:tr>
          </w:tbl>
          <w:p w14:paraId="1C7950B4" w14:textId="77777777" w:rsidR="007D6FF9" w:rsidRDefault="007D6FF9" w:rsidP="003249A0"/>
          <w:tbl>
            <w:tblPr>
              <w:tblW w:w="11530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825"/>
              <w:gridCol w:w="3189"/>
              <w:gridCol w:w="3330"/>
              <w:gridCol w:w="3186"/>
            </w:tblGrid>
            <w:tr w:rsidR="007D6FF9" w:rsidRPr="00D92720" w14:paraId="144CDC99" w14:textId="77777777" w:rsidTr="003249A0">
              <w:trPr>
                <w:trHeight w:val="288"/>
                <w:jc w:val="center"/>
              </w:trPr>
              <w:tc>
                <w:tcPr>
                  <w:tcW w:w="501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7519D49E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Date of Brief Defense </w:t>
                  </w:r>
                  <w:r>
                    <w:rPr>
                      <w:b w:val="0"/>
                      <w:bCs/>
                      <w:i/>
                      <w:iCs/>
                    </w:rPr>
                    <w:t>(anticipated, to be replaced by actual)</w:t>
                  </w:r>
                  <w:r>
                    <w:t xml:space="preserve">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 </w:t>
                  </w:r>
                </w:p>
              </w:tc>
              <w:tc>
                <w:tcPr>
                  <w:tcW w:w="6516" w:type="dxa"/>
                  <w:gridSpan w:val="2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7AFE9952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Title: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D6FF9" w:rsidRPr="00D92720" w14:paraId="24C56885" w14:textId="77777777" w:rsidTr="003249A0">
              <w:trPr>
                <w:trHeight w:val="288"/>
                <w:jc w:val="center"/>
              </w:trPr>
              <w:tc>
                <w:tcPr>
                  <w:tcW w:w="182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63B78C28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Committee </w:t>
                  </w:r>
                </w:p>
              </w:tc>
              <w:tc>
                <w:tcPr>
                  <w:tcW w:w="3189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1388CBAD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1: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33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01FA69F8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2: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8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3F3F3"/>
                  <w:vAlign w:val="center"/>
                </w:tcPr>
                <w:p w14:paraId="7EBFF275" w14:textId="77777777" w:rsidR="007D6FF9" w:rsidRPr="00D92720" w:rsidRDefault="007D6FF9" w:rsidP="003249A0">
                  <w:pPr>
                    <w:pStyle w:val="Heading2"/>
                  </w:pPr>
                  <w:r>
                    <w:t xml:space="preserve">3: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4478404" w14:textId="77777777" w:rsidR="007D6FF9" w:rsidRPr="00D92720" w:rsidRDefault="007D6FF9" w:rsidP="003249A0">
            <w:pPr>
              <w:pStyle w:val="Text"/>
            </w:pPr>
          </w:p>
        </w:tc>
      </w:tr>
    </w:tbl>
    <w:p w14:paraId="23C5EEFB" w14:textId="77777777" w:rsidR="006A5F9C" w:rsidRPr="00D92720" w:rsidRDefault="006A5F9C" w:rsidP="00D92720"/>
    <w:sectPr w:rsidR="006A5F9C" w:rsidRPr="00D92720" w:rsidSect="0009284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01"/>
    <w:rsid w:val="0003410B"/>
    <w:rsid w:val="000349EA"/>
    <w:rsid w:val="00050532"/>
    <w:rsid w:val="00050D47"/>
    <w:rsid w:val="00076BDB"/>
    <w:rsid w:val="00092846"/>
    <w:rsid w:val="000A5A63"/>
    <w:rsid w:val="000B32A6"/>
    <w:rsid w:val="000C18C3"/>
    <w:rsid w:val="000D5CD3"/>
    <w:rsid w:val="000E319C"/>
    <w:rsid w:val="000E3839"/>
    <w:rsid w:val="000E7C29"/>
    <w:rsid w:val="000F5168"/>
    <w:rsid w:val="00103001"/>
    <w:rsid w:val="0010651B"/>
    <w:rsid w:val="00112033"/>
    <w:rsid w:val="00132D22"/>
    <w:rsid w:val="001619BA"/>
    <w:rsid w:val="00162A4E"/>
    <w:rsid w:val="0019056C"/>
    <w:rsid w:val="00195C50"/>
    <w:rsid w:val="001A732E"/>
    <w:rsid w:val="001B1FC1"/>
    <w:rsid w:val="001D332F"/>
    <w:rsid w:val="001D694D"/>
    <w:rsid w:val="001E2381"/>
    <w:rsid w:val="001F1E87"/>
    <w:rsid w:val="001F39E0"/>
    <w:rsid w:val="001F5BB5"/>
    <w:rsid w:val="002236E6"/>
    <w:rsid w:val="00227918"/>
    <w:rsid w:val="00264D71"/>
    <w:rsid w:val="00276B6F"/>
    <w:rsid w:val="002A069F"/>
    <w:rsid w:val="002A2356"/>
    <w:rsid w:val="002C03F5"/>
    <w:rsid w:val="002C292B"/>
    <w:rsid w:val="002D1E97"/>
    <w:rsid w:val="002F3EB1"/>
    <w:rsid w:val="003027F2"/>
    <w:rsid w:val="003042E1"/>
    <w:rsid w:val="003063D8"/>
    <w:rsid w:val="003141E3"/>
    <w:rsid w:val="00322386"/>
    <w:rsid w:val="00323901"/>
    <w:rsid w:val="003249A0"/>
    <w:rsid w:val="00326784"/>
    <w:rsid w:val="003359D2"/>
    <w:rsid w:val="003364C6"/>
    <w:rsid w:val="00356DC5"/>
    <w:rsid w:val="0036753A"/>
    <w:rsid w:val="003734C5"/>
    <w:rsid w:val="003A2353"/>
    <w:rsid w:val="003A41F1"/>
    <w:rsid w:val="003A4946"/>
    <w:rsid w:val="003A7EE7"/>
    <w:rsid w:val="003C451E"/>
    <w:rsid w:val="003D5385"/>
    <w:rsid w:val="003E71DE"/>
    <w:rsid w:val="003F4BE6"/>
    <w:rsid w:val="00400B55"/>
    <w:rsid w:val="00457A50"/>
    <w:rsid w:val="004734AB"/>
    <w:rsid w:val="004764F8"/>
    <w:rsid w:val="004800A7"/>
    <w:rsid w:val="00493B08"/>
    <w:rsid w:val="004C77C5"/>
    <w:rsid w:val="004E7A7D"/>
    <w:rsid w:val="004F72C3"/>
    <w:rsid w:val="00512DBF"/>
    <w:rsid w:val="005221F3"/>
    <w:rsid w:val="00526F38"/>
    <w:rsid w:val="005328DC"/>
    <w:rsid w:val="00542386"/>
    <w:rsid w:val="005B089D"/>
    <w:rsid w:val="005B1774"/>
    <w:rsid w:val="005B3B2A"/>
    <w:rsid w:val="005D7C4D"/>
    <w:rsid w:val="005F08CD"/>
    <w:rsid w:val="006211C2"/>
    <w:rsid w:val="006319F4"/>
    <w:rsid w:val="006453A2"/>
    <w:rsid w:val="006517C7"/>
    <w:rsid w:val="00657965"/>
    <w:rsid w:val="00680210"/>
    <w:rsid w:val="006849C2"/>
    <w:rsid w:val="006A5F9C"/>
    <w:rsid w:val="006B5B04"/>
    <w:rsid w:val="006B704B"/>
    <w:rsid w:val="006C4C4D"/>
    <w:rsid w:val="006C526C"/>
    <w:rsid w:val="006E15C7"/>
    <w:rsid w:val="006F41EB"/>
    <w:rsid w:val="006F6620"/>
    <w:rsid w:val="0070069E"/>
    <w:rsid w:val="00703B5C"/>
    <w:rsid w:val="00722E56"/>
    <w:rsid w:val="0073779F"/>
    <w:rsid w:val="00745346"/>
    <w:rsid w:val="00747580"/>
    <w:rsid w:val="0075390E"/>
    <w:rsid w:val="0077715B"/>
    <w:rsid w:val="00781438"/>
    <w:rsid w:val="00786D03"/>
    <w:rsid w:val="0079646D"/>
    <w:rsid w:val="007A1404"/>
    <w:rsid w:val="007A7265"/>
    <w:rsid w:val="007C3D59"/>
    <w:rsid w:val="007C5CF1"/>
    <w:rsid w:val="007D2627"/>
    <w:rsid w:val="007D2C18"/>
    <w:rsid w:val="007D6FF9"/>
    <w:rsid w:val="007E6762"/>
    <w:rsid w:val="00812BE5"/>
    <w:rsid w:val="00827E1A"/>
    <w:rsid w:val="008333C3"/>
    <w:rsid w:val="00837B23"/>
    <w:rsid w:val="00841A76"/>
    <w:rsid w:val="008477C6"/>
    <w:rsid w:val="00857FF1"/>
    <w:rsid w:val="008640ED"/>
    <w:rsid w:val="0087536E"/>
    <w:rsid w:val="008869CC"/>
    <w:rsid w:val="008A38B7"/>
    <w:rsid w:val="008A4FC7"/>
    <w:rsid w:val="008A744C"/>
    <w:rsid w:val="008D5415"/>
    <w:rsid w:val="008D673F"/>
    <w:rsid w:val="008E54F0"/>
    <w:rsid w:val="008E78D4"/>
    <w:rsid w:val="008F0C90"/>
    <w:rsid w:val="00902AB9"/>
    <w:rsid w:val="00903456"/>
    <w:rsid w:val="00915933"/>
    <w:rsid w:val="009443C3"/>
    <w:rsid w:val="0095122F"/>
    <w:rsid w:val="00954B7F"/>
    <w:rsid w:val="00964E6D"/>
    <w:rsid w:val="00971497"/>
    <w:rsid w:val="00974BFC"/>
    <w:rsid w:val="009754BA"/>
    <w:rsid w:val="00975D31"/>
    <w:rsid w:val="009A51CB"/>
    <w:rsid w:val="009A57C7"/>
    <w:rsid w:val="009D2A49"/>
    <w:rsid w:val="009E0DAE"/>
    <w:rsid w:val="009F1591"/>
    <w:rsid w:val="009F3A02"/>
    <w:rsid w:val="009F6B3C"/>
    <w:rsid w:val="00A0592A"/>
    <w:rsid w:val="00A07ECA"/>
    <w:rsid w:val="00A21CCE"/>
    <w:rsid w:val="00A32232"/>
    <w:rsid w:val="00A5055A"/>
    <w:rsid w:val="00A57848"/>
    <w:rsid w:val="00A65C88"/>
    <w:rsid w:val="00A74149"/>
    <w:rsid w:val="00A74945"/>
    <w:rsid w:val="00A91D7F"/>
    <w:rsid w:val="00A97779"/>
    <w:rsid w:val="00AC4EAC"/>
    <w:rsid w:val="00AD33B9"/>
    <w:rsid w:val="00AF3B7F"/>
    <w:rsid w:val="00AF64A7"/>
    <w:rsid w:val="00B3081F"/>
    <w:rsid w:val="00B33A7E"/>
    <w:rsid w:val="00B4018E"/>
    <w:rsid w:val="00B60788"/>
    <w:rsid w:val="00B624AC"/>
    <w:rsid w:val="00B70254"/>
    <w:rsid w:val="00B71EC7"/>
    <w:rsid w:val="00B8167E"/>
    <w:rsid w:val="00B9258E"/>
    <w:rsid w:val="00B93216"/>
    <w:rsid w:val="00B96346"/>
    <w:rsid w:val="00BA1452"/>
    <w:rsid w:val="00BA2AFF"/>
    <w:rsid w:val="00BA43B9"/>
    <w:rsid w:val="00BA5D57"/>
    <w:rsid w:val="00BB0755"/>
    <w:rsid w:val="00BB099E"/>
    <w:rsid w:val="00BD3FC4"/>
    <w:rsid w:val="00BD7C61"/>
    <w:rsid w:val="00C01130"/>
    <w:rsid w:val="00C036CE"/>
    <w:rsid w:val="00C50DE3"/>
    <w:rsid w:val="00C558F7"/>
    <w:rsid w:val="00C559F3"/>
    <w:rsid w:val="00C603AE"/>
    <w:rsid w:val="00C62FD7"/>
    <w:rsid w:val="00C82F12"/>
    <w:rsid w:val="00C9394A"/>
    <w:rsid w:val="00CA4FB0"/>
    <w:rsid w:val="00CB1EB1"/>
    <w:rsid w:val="00CC0AA5"/>
    <w:rsid w:val="00CD054E"/>
    <w:rsid w:val="00CE43D6"/>
    <w:rsid w:val="00CE61BA"/>
    <w:rsid w:val="00CF1E88"/>
    <w:rsid w:val="00D073D5"/>
    <w:rsid w:val="00D12BA7"/>
    <w:rsid w:val="00D13EC7"/>
    <w:rsid w:val="00D1754D"/>
    <w:rsid w:val="00D17CC2"/>
    <w:rsid w:val="00D235D0"/>
    <w:rsid w:val="00D2699C"/>
    <w:rsid w:val="00D30E7D"/>
    <w:rsid w:val="00D3590D"/>
    <w:rsid w:val="00D35E98"/>
    <w:rsid w:val="00D40AB3"/>
    <w:rsid w:val="00D75ADE"/>
    <w:rsid w:val="00D92720"/>
    <w:rsid w:val="00DA0608"/>
    <w:rsid w:val="00DA5C73"/>
    <w:rsid w:val="00DB1EB9"/>
    <w:rsid w:val="00DD0590"/>
    <w:rsid w:val="00DF32FF"/>
    <w:rsid w:val="00DF3E33"/>
    <w:rsid w:val="00E106B7"/>
    <w:rsid w:val="00E34533"/>
    <w:rsid w:val="00E43499"/>
    <w:rsid w:val="00E520AF"/>
    <w:rsid w:val="00E72C3D"/>
    <w:rsid w:val="00E920CD"/>
    <w:rsid w:val="00EB3AA9"/>
    <w:rsid w:val="00EB3DE5"/>
    <w:rsid w:val="00EC32FE"/>
    <w:rsid w:val="00EF7EF9"/>
    <w:rsid w:val="00F1028A"/>
    <w:rsid w:val="00F23F8D"/>
    <w:rsid w:val="00F3261C"/>
    <w:rsid w:val="00F44D0D"/>
    <w:rsid w:val="00FB2341"/>
    <w:rsid w:val="00FC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76A33"/>
  <w15:docId w15:val="{6B7218F1-4E04-3F48-9616-A45BCFC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6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F7EF9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EB"/>
    <w:rPr>
      <w:rFonts w:ascii="Lucida Grande" w:hAnsi="Lucida Grande"/>
      <w:sz w:val="18"/>
      <w:szCs w:val="18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8333C3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A2A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2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2AFF"/>
    <w:rPr>
      <w:rFonts w:ascii="Tahoma" w:hAnsi="Tahom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2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2AFF"/>
    <w:rPr>
      <w:rFonts w:ascii="Tahoma" w:hAnsi="Tahoma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2132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0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John Lacqua</cp:lastModifiedBy>
  <cp:revision>3</cp:revision>
  <cp:lastPrinted>2015-09-04T01:09:00Z</cp:lastPrinted>
  <dcterms:created xsi:type="dcterms:W3CDTF">2023-08-16T13:11:00Z</dcterms:created>
  <dcterms:modified xsi:type="dcterms:W3CDTF">2023-08-16T16:08:00Z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TC010365051033</vt:lpwstr>
  </property>
</Properties>
</file>